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A0"/>
      </w:tblPr>
      <w:tblGrid>
        <w:gridCol w:w="4785"/>
        <w:gridCol w:w="539"/>
        <w:gridCol w:w="3958"/>
      </w:tblGrid>
      <w:tr w:rsidR="00264CE5" w:rsidRPr="0007195F" w:rsidTr="0007195F">
        <w:tc>
          <w:tcPr>
            <w:tcW w:w="4785" w:type="dxa"/>
          </w:tcPr>
          <w:p w:rsidR="00264CE5" w:rsidRPr="0007195F" w:rsidRDefault="00264CE5" w:rsidP="0007195F">
            <w:pPr>
              <w:autoSpaceDE/>
              <w:snapToGrid w:val="0"/>
              <w:spacing w:line="290" w:lineRule="atLeast"/>
              <w:jc w:val="center"/>
              <w:rPr>
                <w:rFonts w:ascii="한컴바탕" w:eastAsia="한컴바탕" w:hAnsi="한컴바탕" w:cs="한컴바탕"/>
                <w:b/>
                <w:sz w:val="26"/>
                <w:szCs w:val="26"/>
                <w:lang w:eastAsia="ko-KR"/>
              </w:rPr>
            </w:pPr>
            <w:r w:rsidRPr="0007195F">
              <w:rPr>
                <w:rFonts w:ascii="한컴바탕" w:eastAsia="한컴바탕" w:hAnsi="한컴바탕" w:cs="한컴바탕" w:hint="eastAsia"/>
                <w:b/>
                <w:sz w:val="26"/>
                <w:szCs w:val="26"/>
                <w:lang w:eastAsia="ko-KR"/>
              </w:rPr>
              <w:t>중국</w:t>
            </w:r>
            <w:r w:rsidRPr="0007195F">
              <w:rPr>
                <w:rFonts w:ascii="한컴바탕" w:eastAsia="한컴바탕" w:hAnsi="한컴바탕" w:cs="한컴바탕"/>
                <w:b/>
                <w:sz w:val="26"/>
                <w:szCs w:val="26"/>
                <w:lang w:eastAsia="ko-KR"/>
              </w:rPr>
              <w:t xml:space="preserve"> </w:t>
            </w:r>
            <w:r w:rsidRPr="0007195F">
              <w:rPr>
                <w:rFonts w:ascii="한컴바탕" w:eastAsia="한컴바탕" w:hAnsi="한컴바탕" w:cs="한컴바탕" w:hint="eastAsia"/>
                <w:b/>
                <w:sz w:val="26"/>
                <w:szCs w:val="26"/>
                <w:lang w:eastAsia="ko-KR"/>
              </w:rPr>
              <w:t>경내</w:t>
            </w:r>
            <w:r w:rsidRPr="0007195F">
              <w:rPr>
                <w:rFonts w:ascii="한컴바탕" w:eastAsia="한컴바탕" w:hAnsi="한컴바탕" w:cs="한컴바탕"/>
                <w:b/>
                <w:sz w:val="26"/>
                <w:szCs w:val="26"/>
                <w:lang w:eastAsia="ko-KR"/>
              </w:rPr>
              <w:t xml:space="preserve"> </w:t>
            </w:r>
            <w:r w:rsidRPr="0007195F">
              <w:rPr>
                <w:rFonts w:ascii="한컴바탕" w:eastAsia="한컴바탕" w:hAnsi="한컴바탕" w:cs="한컴바탕" w:hint="eastAsia"/>
                <w:b/>
                <w:sz w:val="26"/>
                <w:szCs w:val="26"/>
                <w:lang w:eastAsia="ko-KR"/>
              </w:rPr>
              <w:t>취업</w:t>
            </w:r>
            <w:r w:rsidRPr="0007195F">
              <w:rPr>
                <w:rFonts w:ascii="한컴바탕" w:eastAsia="한컴바탕" w:hAnsi="한컴바탕" w:cs="한컴바탕"/>
                <w:b/>
                <w:sz w:val="26"/>
                <w:szCs w:val="26"/>
                <w:lang w:eastAsia="ko-KR"/>
              </w:rPr>
              <w:t xml:space="preserve"> </w:t>
            </w:r>
            <w:r w:rsidRPr="0007195F">
              <w:rPr>
                <w:rFonts w:ascii="한컴바탕" w:eastAsia="한컴바탕" w:hAnsi="한컴바탕" w:cs="한컴바탕" w:hint="eastAsia"/>
                <w:b/>
                <w:sz w:val="26"/>
                <w:szCs w:val="26"/>
                <w:lang w:eastAsia="ko-KR"/>
              </w:rPr>
              <w:t>외국인의</w:t>
            </w:r>
            <w:r w:rsidRPr="0007195F">
              <w:rPr>
                <w:rFonts w:ascii="한컴바탕" w:eastAsia="한컴바탕" w:hAnsi="한컴바탕" w:cs="한컴바탕"/>
                <w:b/>
                <w:sz w:val="26"/>
                <w:szCs w:val="26"/>
                <w:lang w:eastAsia="ko-KR"/>
              </w:rPr>
              <w:t xml:space="preserve"> </w:t>
            </w:r>
          </w:p>
          <w:p w:rsidR="00264CE5" w:rsidRPr="0007195F" w:rsidRDefault="00264CE5" w:rsidP="0007195F">
            <w:pPr>
              <w:autoSpaceDE/>
              <w:snapToGrid w:val="0"/>
              <w:spacing w:line="290" w:lineRule="atLeast"/>
              <w:jc w:val="center"/>
              <w:rPr>
                <w:rFonts w:ascii="한컴바탕" w:eastAsia="한컴바탕" w:hAnsi="한컴바탕" w:cs="한컴바탕"/>
                <w:b/>
                <w:sz w:val="26"/>
                <w:szCs w:val="26"/>
                <w:lang w:eastAsia="ko-KR"/>
              </w:rPr>
            </w:pPr>
            <w:r w:rsidRPr="0007195F">
              <w:rPr>
                <w:rFonts w:ascii="한컴바탕" w:eastAsia="한컴바탕" w:hAnsi="한컴바탕" w:cs="한컴바탕" w:hint="eastAsia"/>
                <w:b/>
                <w:sz w:val="26"/>
                <w:szCs w:val="26"/>
                <w:lang w:eastAsia="ko-KR"/>
              </w:rPr>
              <w:t>사회보험가입</w:t>
            </w:r>
            <w:r w:rsidRPr="0007195F">
              <w:rPr>
                <w:rFonts w:ascii="한컴바탕" w:eastAsia="한컴바탕" w:hAnsi="한컴바탕" w:cs="한컴바탕"/>
                <w:b/>
                <w:sz w:val="26"/>
                <w:szCs w:val="26"/>
                <w:lang w:eastAsia="ko-KR"/>
              </w:rPr>
              <w:t xml:space="preserve"> </w:t>
            </w:r>
            <w:r w:rsidRPr="0007195F">
              <w:rPr>
                <w:rFonts w:ascii="한컴바탕" w:eastAsia="한컴바탕" w:hAnsi="한컴바탕" w:cs="한컴바탕" w:hint="eastAsia"/>
                <w:b/>
                <w:sz w:val="26"/>
                <w:szCs w:val="26"/>
                <w:lang w:eastAsia="ko-KR"/>
              </w:rPr>
              <w:t>임시방법</w:t>
            </w:r>
          </w:p>
          <w:p w:rsidR="00264CE5" w:rsidRPr="0007195F" w:rsidRDefault="00264CE5" w:rsidP="0007195F">
            <w:pPr>
              <w:autoSpaceDE/>
              <w:snapToGrid w:val="0"/>
              <w:spacing w:line="290" w:lineRule="atLeast"/>
              <w:jc w:val="center"/>
              <w:rPr>
                <w:rFonts w:ascii="한컴바탕" w:eastAsia="한컴바탕" w:hAnsi="한컴바탕" w:cs="한컴바탕"/>
                <w:sz w:val="21"/>
                <w:szCs w:val="21"/>
                <w:lang w:eastAsia="ko-KR"/>
              </w:rPr>
            </w:pPr>
            <w:r w:rsidRPr="0007195F">
              <w:rPr>
                <w:rFonts w:ascii="한컴바탕" w:eastAsia="한컴바탕" w:hAnsi="한컴바탕" w:cs="한컴바탕" w:hint="eastAsia"/>
                <w:sz w:val="21"/>
                <w:szCs w:val="21"/>
                <w:lang w:eastAsia="ko-KR"/>
              </w:rPr>
              <w:t>인력자원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및</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사회보장부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령</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제</w:t>
            </w:r>
            <w:r w:rsidRPr="0007195F">
              <w:rPr>
                <w:rFonts w:ascii="한컴바탕" w:eastAsia="한컴바탕" w:hAnsi="한컴바탕" w:cs="한컴바탕"/>
                <w:sz w:val="21"/>
                <w:szCs w:val="21"/>
                <w:lang w:eastAsia="ko-KR"/>
              </w:rPr>
              <w:t>16</w:t>
            </w:r>
            <w:r w:rsidRPr="0007195F">
              <w:rPr>
                <w:rFonts w:ascii="한컴바탕" w:eastAsia="한컴바탕" w:hAnsi="한컴바탕" w:cs="한컴바탕" w:hint="eastAsia"/>
                <w:sz w:val="21"/>
                <w:szCs w:val="21"/>
                <w:lang w:eastAsia="ko-KR"/>
              </w:rPr>
              <w:t>호</w:t>
            </w:r>
          </w:p>
          <w:p w:rsidR="00264CE5" w:rsidRPr="0007195F" w:rsidRDefault="00264CE5" w:rsidP="0007195F">
            <w:pPr>
              <w:autoSpaceDE/>
              <w:snapToGrid w:val="0"/>
              <w:spacing w:line="290" w:lineRule="atLeast"/>
              <w:rPr>
                <w:rFonts w:ascii="한컴바탕" w:eastAsia="한컴바탕" w:hAnsi="한컴바탕" w:cs="한컴바탕"/>
                <w:sz w:val="21"/>
                <w:szCs w:val="21"/>
                <w:lang w:eastAsia="ko-KR"/>
              </w:rPr>
            </w:pPr>
          </w:p>
          <w:p w:rsidR="00264CE5" w:rsidRPr="0007195F" w:rsidRDefault="00264CE5" w:rsidP="0007195F">
            <w:pPr>
              <w:autoSpaceDE/>
              <w:snapToGrid w:val="0"/>
              <w:spacing w:line="290" w:lineRule="atLeast"/>
              <w:rPr>
                <w:rFonts w:ascii="한컴바탕" w:eastAsia="한컴바탕" w:hAnsi="한컴바탕" w:cs="한컴바탕"/>
                <w:sz w:val="21"/>
                <w:szCs w:val="21"/>
                <w:lang w:eastAsia="ko-KR"/>
              </w:rPr>
            </w:pPr>
            <w:r w:rsidRPr="0007195F">
              <w:rPr>
                <w:rFonts w:ascii="한컴바탕" w:eastAsia="한컴바탕" w:hAnsi="한컴바탕" w:cs="한컴바탕"/>
                <w:sz w:val="21"/>
                <w:szCs w:val="21"/>
                <w:lang w:eastAsia="ko-KR"/>
              </w:rPr>
              <w:t xml:space="preserve">    &lt;</w:t>
            </w:r>
            <w:r w:rsidRPr="0007195F">
              <w:rPr>
                <w:rFonts w:ascii="한컴바탕" w:eastAsia="한컴바탕" w:hAnsi="한컴바탕" w:cs="한컴바탕" w:hint="eastAsia"/>
                <w:sz w:val="21"/>
                <w:szCs w:val="21"/>
                <w:lang w:eastAsia="ko-KR"/>
              </w:rPr>
              <w:t>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사회보험가입</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임시방법</w:t>
            </w:r>
            <w:r w:rsidRPr="0007195F">
              <w:rPr>
                <w:rFonts w:ascii="한컴바탕" w:eastAsia="한컴바탕" w:hAnsi="한컴바탕" w:cs="한컴바탕"/>
                <w:sz w:val="21"/>
                <w:szCs w:val="21"/>
                <w:lang w:eastAsia="ko-KR"/>
              </w:rPr>
              <w:t>&gt;</w:t>
            </w:r>
            <w:r w:rsidRPr="0007195F">
              <w:rPr>
                <w:rFonts w:ascii="한컴바탕" w:eastAsia="한컴바탕" w:hAnsi="한컴바탕" w:cs="한컴바탕" w:hint="eastAsia"/>
                <w:sz w:val="21"/>
                <w:szCs w:val="21"/>
                <w:lang w:eastAsia="ko-KR"/>
              </w:rPr>
              <w:t>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인력자원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및</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사회보장부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제</w:t>
            </w:r>
            <w:r w:rsidRPr="0007195F">
              <w:rPr>
                <w:rFonts w:ascii="한컴바탕" w:eastAsia="한컴바탕" w:hAnsi="한컴바탕" w:cs="한컴바탕"/>
                <w:sz w:val="21"/>
                <w:szCs w:val="21"/>
                <w:lang w:eastAsia="ko-KR"/>
              </w:rPr>
              <w:t>67</w:t>
            </w:r>
            <w:r w:rsidRPr="0007195F">
              <w:rPr>
                <w:rFonts w:ascii="한컴바탕" w:eastAsia="한컴바탕" w:hAnsi="한컴바탕" w:cs="한컴바탕" w:hint="eastAsia"/>
                <w:sz w:val="21"/>
                <w:szCs w:val="21"/>
                <w:lang w:eastAsia="ko-KR"/>
              </w:rPr>
              <w:t>차</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사무회의에서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심의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통과되고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아울러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국무원의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승인을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얻었는바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이에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공표하며</w:t>
            </w:r>
            <w:r w:rsidRPr="0007195F">
              <w:rPr>
                <w:rFonts w:ascii="한컴바탕" w:eastAsia="한컴바탕" w:hAnsi="한컴바탕" w:cs="한컴바탕"/>
                <w:sz w:val="21"/>
                <w:szCs w:val="21"/>
                <w:lang w:eastAsia="ko-KR"/>
              </w:rPr>
              <w:t xml:space="preserve"> </w:t>
            </w:r>
            <w:smartTag w:uri="urn:schemas-microsoft-com:office:smarttags" w:element="date">
              <w:smartTagPr>
                <w:attr w:name="ls" w:val="trans"/>
                <w:attr w:name="Year" w:val="2011"/>
                <w:attr w:name="Month" w:val="10"/>
                <w:attr w:name="Day" w:val="15"/>
              </w:smartTagPr>
              <w:r w:rsidRPr="0007195F">
                <w:rPr>
                  <w:rFonts w:ascii="한컴바탕" w:eastAsia="한컴바탕" w:hAnsi="한컴바탕" w:cs="한컴바탕"/>
                  <w:sz w:val="21"/>
                  <w:szCs w:val="21"/>
                  <w:lang w:eastAsia="ko-KR"/>
                </w:rPr>
                <w:t>2011</w:t>
              </w:r>
              <w:r w:rsidRPr="0007195F">
                <w:rPr>
                  <w:rFonts w:ascii="한컴바탕" w:eastAsia="한컴바탕" w:hAnsi="한컴바탕" w:cs="한컴바탕" w:hint="eastAsia"/>
                  <w:sz w:val="21"/>
                  <w:szCs w:val="21"/>
                  <w:lang w:eastAsia="ko-KR"/>
                </w:rPr>
                <w:t>년</w:t>
              </w:r>
              <w:r w:rsidRPr="0007195F">
                <w:rPr>
                  <w:rFonts w:ascii="한컴바탕" w:eastAsia="한컴바탕" w:hAnsi="한컴바탕" w:cs="한컴바탕"/>
                  <w:sz w:val="21"/>
                  <w:szCs w:val="21"/>
                  <w:lang w:eastAsia="ko-KR"/>
                </w:rPr>
                <w:t xml:space="preserve"> 10</w:t>
              </w:r>
              <w:r w:rsidRPr="0007195F">
                <w:rPr>
                  <w:rFonts w:ascii="한컴바탕" w:eastAsia="한컴바탕" w:hAnsi="한컴바탕" w:cs="한컴바탕" w:hint="eastAsia"/>
                  <w:sz w:val="21"/>
                  <w:szCs w:val="21"/>
                  <w:lang w:eastAsia="ko-KR"/>
                </w:rPr>
                <w:t>월</w:t>
              </w:r>
              <w:r w:rsidRPr="0007195F">
                <w:rPr>
                  <w:rFonts w:ascii="한컴바탕" w:eastAsia="한컴바탕" w:hAnsi="한컴바탕" w:cs="한컴바탕"/>
                  <w:sz w:val="21"/>
                  <w:szCs w:val="21"/>
                  <w:lang w:eastAsia="ko-KR"/>
                </w:rPr>
                <w:t xml:space="preserve"> 15</w:t>
              </w:r>
              <w:r w:rsidRPr="0007195F">
                <w:rPr>
                  <w:rFonts w:ascii="한컴바탕" w:eastAsia="한컴바탕" w:hAnsi="한컴바탕" w:cs="한컴바탕" w:hint="eastAsia"/>
                  <w:sz w:val="21"/>
                  <w:szCs w:val="21"/>
                  <w:lang w:eastAsia="ko-KR"/>
                </w:rPr>
                <w:t>일</w:t>
              </w:r>
            </w:smartTag>
            <w:r w:rsidRPr="0007195F">
              <w:rPr>
                <w:rFonts w:ascii="한컴바탕" w:eastAsia="한컴바탕" w:hAnsi="한컴바탕" w:cs="한컴바탕" w:hint="eastAsia"/>
                <w:sz w:val="21"/>
                <w:szCs w:val="21"/>
                <w:lang w:eastAsia="ko-KR"/>
              </w:rPr>
              <w:t>부터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시행한다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rPr>
                <w:rFonts w:ascii="한컴바탕" w:eastAsia="한컴바탕" w:hAnsi="한컴바탕" w:cs="한컴바탕"/>
                <w:sz w:val="21"/>
                <w:szCs w:val="21"/>
                <w:lang w:eastAsia="ko-KR"/>
              </w:rPr>
            </w:pPr>
          </w:p>
          <w:p w:rsidR="00264CE5" w:rsidRPr="0007195F" w:rsidRDefault="00264CE5" w:rsidP="0007195F">
            <w:pPr>
              <w:autoSpaceDE/>
              <w:snapToGrid w:val="0"/>
              <w:spacing w:line="290" w:lineRule="atLeast"/>
              <w:jc w:val="right"/>
              <w:rPr>
                <w:rFonts w:ascii="한컴바탕" w:eastAsia="한컴바탕" w:hAnsi="한컴바탕" w:cs="한컴바탕"/>
                <w:sz w:val="21"/>
                <w:szCs w:val="21"/>
                <w:lang w:eastAsia="ko-KR"/>
              </w:rPr>
            </w:pPr>
            <w:r w:rsidRPr="0007195F">
              <w:rPr>
                <w:rFonts w:ascii="한컴바탕" w:eastAsia="한컴바탕" w:hAnsi="한컴바탕" w:cs="한컴바탕" w:hint="eastAsia"/>
                <w:sz w:val="21"/>
                <w:szCs w:val="21"/>
                <w:lang w:eastAsia="ko-KR"/>
              </w:rPr>
              <w:t>부장</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尹蔚民</w:t>
            </w:r>
          </w:p>
          <w:p w:rsidR="00264CE5" w:rsidRPr="0007195F" w:rsidRDefault="00264CE5" w:rsidP="0007195F">
            <w:pPr>
              <w:autoSpaceDE/>
              <w:snapToGrid w:val="0"/>
              <w:spacing w:line="290" w:lineRule="atLeast"/>
              <w:jc w:val="right"/>
              <w:rPr>
                <w:rFonts w:ascii="한컴바탕" w:eastAsia="한컴바탕" w:hAnsi="한컴바탕" w:cs="한컴바탕"/>
                <w:sz w:val="21"/>
                <w:szCs w:val="21"/>
                <w:lang w:eastAsia="ko-KR"/>
              </w:rPr>
            </w:pPr>
            <w:smartTag w:uri="urn:schemas-microsoft-com:office:smarttags" w:element="date">
              <w:smartTagPr>
                <w:attr w:name="ls" w:val="trans"/>
                <w:attr w:name="Year" w:val="2011"/>
                <w:attr w:name="Month" w:val="9"/>
                <w:attr w:name="Day" w:val="6"/>
              </w:smartTagPr>
              <w:r w:rsidRPr="0007195F">
                <w:rPr>
                  <w:rFonts w:ascii="한컴바탕" w:eastAsia="한컴바탕" w:hAnsi="한컴바탕" w:cs="한컴바탕"/>
                  <w:sz w:val="21"/>
                  <w:szCs w:val="21"/>
                  <w:lang w:eastAsia="ko-KR"/>
                </w:rPr>
                <w:t>2011</w:t>
              </w:r>
              <w:r w:rsidRPr="0007195F">
                <w:rPr>
                  <w:rFonts w:ascii="한컴바탕" w:eastAsia="한컴바탕" w:hAnsi="한컴바탕" w:cs="한컴바탕" w:hint="eastAsia"/>
                  <w:sz w:val="21"/>
                  <w:szCs w:val="21"/>
                  <w:lang w:eastAsia="ko-KR"/>
                </w:rPr>
                <w:t>년</w:t>
              </w:r>
              <w:r w:rsidRPr="0007195F">
                <w:rPr>
                  <w:rFonts w:ascii="한컴바탕" w:eastAsia="한컴바탕" w:hAnsi="한컴바탕" w:cs="한컴바탕"/>
                  <w:sz w:val="21"/>
                  <w:szCs w:val="21"/>
                  <w:lang w:eastAsia="ko-KR"/>
                </w:rPr>
                <w:t xml:space="preserve"> 9</w:t>
              </w:r>
              <w:r w:rsidRPr="0007195F">
                <w:rPr>
                  <w:rFonts w:ascii="한컴바탕" w:eastAsia="한컴바탕" w:hAnsi="한컴바탕" w:cs="한컴바탕" w:hint="eastAsia"/>
                  <w:sz w:val="21"/>
                  <w:szCs w:val="21"/>
                  <w:lang w:eastAsia="ko-KR"/>
                </w:rPr>
                <w:t>월</w:t>
              </w:r>
              <w:r w:rsidRPr="0007195F">
                <w:rPr>
                  <w:rFonts w:ascii="한컴바탕" w:eastAsia="한컴바탕" w:hAnsi="한컴바탕" w:cs="한컴바탕"/>
                  <w:sz w:val="21"/>
                  <w:szCs w:val="21"/>
                  <w:lang w:eastAsia="ko-KR"/>
                </w:rPr>
                <w:t xml:space="preserve"> 6</w:t>
              </w:r>
              <w:r w:rsidRPr="0007195F">
                <w:rPr>
                  <w:rFonts w:ascii="한컴바탕" w:eastAsia="한컴바탕" w:hAnsi="한컴바탕" w:cs="한컴바탕" w:hint="eastAsia"/>
                  <w:sz w:val="21"/>
                  <w:szCs w:val="21"/>
                  <w:lang w:eastAsia="ko-KR"/>
                </w:rPr>
                <w:t>일</w:t>
              </w:r>
            </w:smartTag>
          </w:p>
          <w:p w:rsidR="00264CE5" w:rsidRPr="0007195F" w:rsidRDefault="00264CE5" w:rsidP="0007195F">
            <w:pPr>
              <w:autoSpaceDE/>
              <w:snapToGrid w:val="0"/>
              <w:spacing w:line="290" w:lineRule="atLeast"/>
              <w:rPr>
                <w:rFonts w:ascii="한컴바탕" w:eastAsia="한컴바탕" w:hAnsi="한컴바탕" w:cs="한컴바탕"/>
                <w:sz w:val="21"/>
                <w:szCs w:val="21"/>
                <w:lang w:eastAsia="ko-KR"/>
              </w:rPr>
            </w:pPr>
          </w:p>
          <w:p w:rsidR="00264CE5" w:rsidRPr="0007195F" w:rsidRDefault="00264CE5" w:rsidP="0007195F">
            <w:pPr>
              <w:autoSpaceDE/>
              <w:snapToGrid w:val="0"/>
              <w:spacing w:line="290" w:lineRule="atLeast"/>
              <w:rPr>
                <w:rFonts w:ascii="한컴바탕" w:eastAsia="한컴바탕" w:hAnsi="한컴바탕" w:cs="한컴바탕"/>
                <w:sz w:val="21"/>
                <w:szCs w:val="21"/>
                <w:lang w:eastAsia="ko-KR"/>
              </w:rPr>
            </w:pP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1</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경내에서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가입하고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대우를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향유하는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합법적인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권익을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보장하고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관리를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강화하기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위해</w:t>
            </w:r>
            <w:r w:rsidRPr="0007195F">
              <w:rPr>
                <w:rFonts w:ascii="한컴바탕" w:eastAsia="한컴바탕" w:hAnsi="한컴바탕" w:cs="한컴바탕"/>
                <w:sz w:val="21"/>
                <w:szCs w:val="21"/>
                <w:lang w:eastAsia="ko-KR"/>
              </w:rPr>
              <w:t>, &lt;</w:t>
            </w:r>
            <w:r w:rsidRPr="0007195F">
              <w:rPr>
                <w:rFonts w:ascii="한컴바탕" w:eastAsia="한컴바탕" w:hAnsi="한컴바탕" w:cs="한컴바탕" w:hint="eastAsia"/>
                <w:sz w:val="21"/>
                <w:szCs w:val="21"/>
                <w:lang w:eastAsia="ko-KR"/>
              </w:rPr>
              <w:t>중화인민공화국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사회보험법</w:t>
            </w:r>
            <w:r w:rsidRPr="0007195F">
              <w:rPr>
                <w:rFonts w:ascii="한컴바탕" w:eastAsia="한컴바탕" w:hAnsi="한컴바탕" w:cs="한컴바탕"/>
                <w:sz w:val="21"/>
                <w:szCs w:val="21"/>
                <w:lang w:eastAsia="ko-KR"/>
              </w:rPr>
              <w:t>&gt;(</w:t>
            </w:r>
            <w:r w:rsidRPr="0007195F">
              <w:rPr>
                <w:rFonts w:ascii="한컴바탕" w:eastAsia="한컴바탕" w:hAnsi="한컴바탕" w:cs="한컴바탕" w:hint="eastAsia"/>
                <w:sz w:val="21"/>
                <w:szCs w:val="21"/>
                <w:lang w:eastAsia="ko-KR"/>
              </w:rPr>
              <w:t>이하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사회보험법이라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함</w:t>
            </w:r>
            <w:r w:rsidRPr="0007195F">
              <w:rPr>
                <w:rFonts w:ascii="한컴바탕" w:eastAsia="한컴바탕" w:hAnsi="한컴바탕" w:cs="한컴바탕"/>
                <w:sz w:val="21"/>
                <w:szCs w:val="21"/>
                <w:lang w:eastAsia="ko-KR"/>
              </w:rPr>
              <w:t>)</w:t>
            </w:r>
            <w:r w:rsidRPr="0007195F">
              <w:rPr>
                <w:rFonts w:ascii="한컴바탕" w:eastAsia="한컴바탕" w:hAnsi="한컴바탕" w:cs="한컴바탕" w:hint="eastAsia"/>
                <w:sz w:val="21"/>
                <w:szCs w:val="21"/>
                <w:lang w:eastAsia="ko-KR"/>
              </w:rPr>
              <w:t>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의거하여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방법을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제정한다</w:t>
            </w: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2</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경내에서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외국인이란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&lt;</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취업증</w:t>
            </w:r>
            <w:r w:rsidRPr="0007195F">
              <w:rPr>
                <w:rFonts w:ascii="한컴바탕" w:eastAsia="한컴바탕" w:hAnsi="한컴바탕" w:cs="한컴바탕"/>
                <w:sz w:val="21"/>
                <w:szCs w:val="21"/>
                <w:lang w:eastAsia="ko-KR"/>
              </w:rPr>
              <w:t>&gt;, &lt;</w:t>
            </w:r>
            <w:r w:rsidRPr="0007195F">
              <w:rPr>
                <w:rFonts w:ascii="한컴바탕" w:eastAsia="한컴바탕" w:hAnsi="한컴바탕" w:cs="한컴바탕" w:hint="eastAsia"/>
                <w:sz w:val="21"/>
                <w:szCs w:val="21"/>
                <w:lang w:eastAsia="ko-KR"/>
              </w:rPr>
              <w:t>외국전문가증</w:t>
            </w:r>
            <w:r w:rsidRPr="0007195F">
              <w:rPr>
                <w:rFonts w:ascii="한컴바탕" w:eastAsia="한컴바탕" w:hAnsi="한컴바탕" w:cs="한컴바탕"/>
                <w:sz w:val="21"/>
                <w:szCs w:val="21"/>
                <w:lang w:eastAsia="ko-KR"/>
              </w:rPr>
              <w:t>&gt;, &lt;</w:t>
            </w:r>
            <w:r w:rsidRPr="0007195F">
              <w:rPr>
                <w:rFonts w:ascii="한컴바탕" w:eastAsia="한컴바탕" w:hAnsi="한컴바탕" w:cs="한컴바탕" w:hint="eastAsia"/>
                <w:sz w:val="21"/>
                <w:szCs w:val="21"/>
                <w:lang w:eastAsia="ko-KR"/>
              </w:rPr>
              <w:t>외국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상주기자증</w:t>
            </w:r>
            <w:r w:rsidRPr="0007195F">
              <w:rPr>
                <w:rFonts w:ascii="한컴바탕" w:eastAsia="한컴바탕" w:hAnsi="한컴바탕" w:cs="한컴바탕"/>
                <w:sz w:val="21"/>
                <w:szCs w:val="21"/>
                <w:lang w:eastAsia="ko-KR"/>
              </w:rPr>
              <w:t xml:space="preserve">&gt; </w:t>
            </w:r>
            <w:r w:rsidRPr="0007195F">
              <w:rPr>
                <w:rFonts w:ascii="한컴바탕" w:eastAsia="한컴바탕" w:hAnsi="한컴바탕" w:cs="한컴바탕" w:hint="eastAsia"/>
                <w:sz w:val="21"/>
                <w:szCs w:val="21"/>
                <w:lang w:eastAsia="ko-KR"/>
              </w:rPr>
              <w:t>등</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취업증서와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거류증서를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취득하고</w:t>
            </w:r>
            <w:r w:rsidRPr="0007195F">
              <w:rPr>
                <w:rFonts w:ascii="한컴바탕" w:eastAsia="한컴바탕" w:hAnsi="한컴바탕" w:cs="한컴바탕"/>
                <w:sz w:val="21"/>
                <w:szCs w:val="21"/>
                <w:lang w:eastAsia="ko-KR"/>
              </w:rPr>
              <w:t xml:space="preserve"> &lt;</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영구거류증</w:t>
            </w:r>
            <w:r w:rsidRPr="0007195F">
              <w:rPr>
                <w:rFonts w:ascii="한컴바탕" w:eastAsia="한컴바탕" w:hAnsi="한컴바탕" w:cs="한컴바탕"/>
                <w:sz w:val="21"/>
                <w:szCs w:val="21"/>
                <w:lang w:eastAsia="ko-KR"/>
              </w:rPr>
              <w:t>&gt;</w:t>
            </w:r>
            <w:r w:rsidRPr="0007195F">
              <w:rPr>
                <w:rFonts w:ascii="한컴바탕" w:eastAsia="한컴바탕" w:hAnsi="한컴바탕" w:cs="한컴바탕" w:hint="eastAsia"/>
                <w:sz w:val="21"/>
                <w:szCs w:val="21"/>
                <w:lang w:eastAsia="ko-KR"/>
              </w:rPr>
              <w:t>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소지한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중화인민공화국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경내에서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합법적으로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비중국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국적의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인원을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가리킨다</w:t>
            </w: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3</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경내에서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의거하여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등록</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등기한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기업</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사업단위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사회단체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민간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비기업단위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기금회</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변호사사무소</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회계사사무소</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등</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조직</w:t>
            </w:r>
            <w:r w:rsidRPr="0007195F">
              <w:rPr>
                <w:rFonts w:ascii="한컴바탕" w:eastAsia="한컴바탕" w:hAnsi="한컴바탕" w:cs="한컴바탕"/>
                <w:sz w:val="21"/>
                <w:szCs w:val="21"/>
                <w:lang w:eastAsia="ko-KR"/>
              </w:rPr>
              <w:t>(</w:t>
            </w:r>
            <w:r w:rsidRPr="0007195F">
              <w:rPr>
                <w:rFonts w:ascii="한컴바탕" w:eastAsia="한컴바탕" w:hAnsi="한컴바탕" w:cs="한컴바탕" w:hint="eastAsia"/>
                <w:sz w:val="21"/>
                <w:szCs w:val="21"/>
                <w:lang w:eastAsia="ko-KR"/>
              </w:rPr>
              <w:t>이하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사용단위라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함</w:t>
            </w:r>
            <w:r w:rsidRPr="0007195F">
              <w:rPr>
                <w:rFonts w:ascii="한컴바탕" w:eastAsia="한컴바탕" w:hAnsi="한컴바탕" w:cs="한컴바탕"/>
                <w:sz w:val="21"/>
                <w:szCs w:val="21"/>
                <w:lang w:eastAsia="ko-KR"/>
              </w:rPr>
              <w:t>)</w:t>
            </w:r>
            <w:r w:rsidRPr="0007195F">
              <w:rPr>
                <w:rFonts w:ascii="한컴바탕" w:eastAsia="한컴바탕" w:hAnsi="한컴바탕" w:cs="한컴바탕" w:hint="eastAsia"/>
                <w:sz w:val="21"/>
                <w:szCs w:val="21"/>
                <w:lang w:eastAsia="ko-KR"/>
              </w:rPr>
              <w:t>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합법적으로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고용한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의거하여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직원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기본양로보험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직원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기본의료보험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산재보험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실업보험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및</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출산보험에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가입해야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하며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사용단위와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본인은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규정에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사회보험비를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납부한다</w:t>
            </w: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r w:rsidRPr="0007195F">
              <w:rPr>
                <w:rFonts w:ascii="한컴바탕" w:eastAsia="한컴바탕" w:hAnsi="한컴바탕" w:cs="한컴바탕" w:hint="eastAsia"/>
                <w:sz w:val="21"/>
                <w:szCs w:val="21"/>
                <w:lang w:eastAsia="ko-KR"/>
              </w:rPr>
              <w:t>경외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고용주와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고용계약을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체결한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등록</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등기한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분지기구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대표기구</w:t>
            </w:r>
            <w:r w:rsidRPr="0007195F">
              <w:rPr>
                <w:rFonts w:ascii="한컴바탕" w:eastAsia="한컴바탕" w:hAnsi="한컴바탕" w:cs="한컴바탕"/>
                <w:sz w:val="21"/>
                <w:szCs w:val="21"/>
                <w:lang w:eastAsia="ko-KR"/>
              </w:rPr>
              <w:t>(</w:t>
            </w:r>
            <w:r w:rsidRPr="0007195F">
              <w:rPr>
                <w:rFonts w:ascii="한컴바탕" w:eastAsia="한컴바탕" w:hAnsi="한컴바탕" w:cs="한컴바탕" w:hint="eastAsia"/>
                <w:sz w:val="21"/>
                <w:szCs w:val="21"/>
                <w:lang w:eastAsia="ko-KR"/>
              </w:rPr>
              <w:t>이하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근무단위라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함</w:t>
            </w:r>
            <w:r w:rsidRPr="0007195F">
              <w:rPr>
                <w:rFonts w:ascii="한컴바탕" w:eastAsia="한컴바탕" w:hAnsi="한컴바탕" w:cs="한컴바탕"/>
                <w:sz w:val="21"/>
                <w:szCs w:val="21"/>
                <w:lang w:eastAsia="ko-KR"/>
              </w:rPr>
              <w:t>)</w:t>
            </w:r>
            <w:r w:rsidRPr="0007195F">
              <w:rPr>
                <w:rFonts w:ascii="한컴바탕" w:eastAsia="한컴바탕" w:hAnsi="한컴바탕" w:cs="한컴바탕" w:hint="eastAsia"/>
                <w:sz w:val="21"/>
                <w:szCs w:val="21"/>
                <w:lang w:eastAsia="ko-KR"/>
              </w:rPr>
              <w:t>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파견되어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근무하는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의거하여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직원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기본양로보험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직원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기본의료보험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산재보험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실업보험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및</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출산보험에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가입해야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하며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경내근무단위와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본인은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규정에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사회보험비를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납부한다</w:t>
            </w: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4</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사용단위가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채용하는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취업증서를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취득한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날로부터</w:t>
            </w:r>
            <w:r w:rsidRPr="0007195F">
              <w:rPr>
                <w:rFonts w:ascii="한컴바탕" w:eastAsia="한컴바탕" w:hAnsi="한컴바탕" w:cs="한컴바탕"/>
                <w:sz w:val="21"/>
                <w:szCs w:val="21"/>
                <w:lang w:eastAsia="ko-KR"/>
              </w:rPr>
              <w:t xml:space="preserve"> 30</w:t>
            </w:r>
            <w:r w:rsidRPr="0007195F">
              <w:rPr>
                <w:rFonts w:ascii="한컴바탕" w:eastAsia="한컴바탕" w:hAnsi="한컴바탕" w:cs="한컴바탕" w:hint="eastAsia"/>
                <w:sz w:val="21"/>
                <w:szCs w:val="21"/>
                <w:lang w:eastAsia="ko-KR"/>
              </w:rPr>
              <w:t>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내에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사회보험등기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수속을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해야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한다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ind w:firstLineChars="200" w:firstLine="388"/>
              <w:rPr>
                <w:rFonts w:ascii="한컴바탕" w:eastAsia="한컴바탕" w:hAnsi="한컴바탕" w:cs="한컴바탕"/>
                <w:spacing w:val="-8"/>
                <w:sz w:val="21"/>
                <w:szCs w:val="21"/>
                <w:lang w:eastAsia="ko-KR"/>
              </w:rPr>
            </w:pPr>
            <w:r w:rsidRPr="0007195F">
              <w:rPr>
                <w:rFonts w:ascii="한컴바탕" w:eastAsia="한컴바탕" w:hAnsi="한컴바탕" w:cs="한컴바탕" w:hint="eastAsia"/>
                <w:spacing w:val="-8"/>
                <w:sz w:val="21"/>
                <w:szCs w:val="21"/>
                <w:lang w:eastAsia="ko-KR"/>
              </w:rPr>
              <w:t>경외</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고용주의</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파견을</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받고</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경내</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근무단위에서</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근무하는</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외국인은</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경내</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근무단위에서</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전</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항의</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규정에</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따라</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그의</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사회보험등기</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수속을</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해야</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한다</w:t>
            </w:r>
            <w:r w:rsidRPr="0007195F">
              <w:rPr>
                <w:rFonts w:ascii="한컴바탕" w:eastAsia="한컴바탕" w:hAnsi="한컴바탕" w:cs="한컴바탕"/>
                <w:spacing w:val="-8"/>
                <w:sz w:val="21"/>
                <w:szCs w:val="21"/>
                <w:lang w:eastAsia="ko-KR"/>
              </w:rPr>
              <w:t>.</w:t>
            </w:r>
          </w:p>
          <w:p w:rsidR="00264CE5" w:rsidRPr="0007195F" w:rsidRDefault="00264CE5" w:rsidP="0007195F">
            <w:pPr>
              <w:autoSpaceDE/>
              <w:snapToGrid w:val="0"/>
              <w:spacing w:line="290" w:lineRule="atLeast"/>
              <w:ind w:firstLineChars="200" w:firstLine="388"/>
              <w:rPr>
                <w:rFonts w:ascii="한컴바탕" w:eastAsia="한컴바탕" w:hAnsi="한컴바탕" w:cs="한컴바탕"/>
                <w:spacing w:val="-8"/>
                <w:sz w:val="21"/>
                <w:szCs w:val="21"/>
                <w:lang w:eastAsia="ko-KR"/>
              </w:rPr>
            </w:pPr>
            <w:r w:rsidRPr="0007195F">
              <w:rPr>
                <w:rFonts w:ascii="한컴바탕" w:eastAsia="한컴바탕" w:hAnsi="한컴바탕" w:cs="한컴바탕" w:hint="eastAsia"/>
                <w:spacing w:val="-8"/>
                <w:sz w:val="21"/>
                <w:szCs w:val="21"/>
                <w:lang w:eastAsia="ko-KR"/>
              </w:rPr>
              <w:t>법에</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따라</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외국인</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취업증서를</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처리하는</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기구는</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지체</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없이</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외국인의</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중국</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경내</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취업과</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관련한</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정보를</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현지</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사회보험처리구기구에</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통보해야</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한다</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사회보험처리기구는</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정기적으로</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관련</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기구로부터</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외국인의</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취업증서</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처리상황을</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조회해야</w:t>
            </w:r>
            <w:r w:rsidRPr="0007195F">
              <w:rPr>
                <w:rFonts w:ascii="한컴바탕" w:eastAsia="한컴바탕" w:hAnsi="한컴바탕" w:cs="한컴바탕"/>
                <w:spacing w:val="-8"/>
                <w:sz w:val="21"/>
                <w:szCs w:val="21"/>
                <w:lang w:eastAsia="ko-KR"/>
              </w:rPr>
              <w:t xml:space="preserve"> </w:t>
            </w:r>
            <w:r w:rsidRPr="0007195F">
              <w:rPr>
                <w:rFonts w:ascii="한컴바탕" w:eastAsia="한컴바탕" w:hAnsi="한컴바탕" w:cs="한컴바탕" w:hint="eastAsia"/>
                <w:spacing w:val="-8"/>
                <w:sz w:val="21"/>
                <w:szCs w:val="21"/>
                <w:lang w:eastAsia="ko-KR"/>
              </w:rPr>
              <w:t>한다</w:t>
            </w:r>
            <w:r w:rsidRPr="0007195F">
              <w:rPr>
                <w:rFonts w:ascii="한컴바탕" w:eastAsia="한컴바탕" w:hAnsi="한컴바탕" w:cs="한컴바탕"/>
                <w:spacing w:val="-8"/>
                <w:sz w:val="21"/>
                <w:szCs w:val="21"/>
                <w:lang w:eastAsia="ko-KR"/>
              </w:rPr>
              <w:t>.</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5</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가입한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조건에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부합하는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의거하여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대우를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향유한다</w:t>
            </w: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r w:rsidRPr="0007195F">
              <w:rPr>
                <w:rFonts w:ascii="한컴바탕" w:eastAsia="한컴바탕" w:hAnsi="한컴바탕" w:cs="한컴바탕" w:hint="eastAsia"/>
                <w:sz w:val="21"/>
                <w:szCs w:val="21"/>
                <w:lang w:eastAsia="ko-KR"/>
              </w:rPr>
              <w:t>규정한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양로금</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수령</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나이에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도달하기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전에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출국하는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개인계좌를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유보할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있으며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다시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중국에서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납부연한을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누적하여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계산한다</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본인이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서면으로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신청하여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사회보험관계를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종료하고자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개인계좌의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예금액을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일시불로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본인에게</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지급할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있다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6</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사망한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개인계좌의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잔액을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승계할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있다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7</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경외에서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월별로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사회보험대우를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향유하는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적어도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매년</w:t>
            </w:r>
            <w:r w:rsidRPr="0007195F">
              <w:rPr>
                <w:rFonts w:ascii="한컴바탕" w:eastAsia="한컴바탕" w:hAnsi="한컴바탕" w:cs="한컴바탕"/>
                <w:sz w:val="21"/>
                <w:szCs w:val="21"/>
                <w:lang w:eastAsia="ko-KR"/>
              </w:rPr>
              <w:t xml:space="preserve"> 1</w:t>
            </w:r>
            <w:r w:rsidRPr="0007195F">
              <w:rPr>
                <w:rFonts w:ascii="한컴바탕" w:eastAsia="한컴바탕" w:hAnsi="한컴바탕" w:cs="한컴바탕" w:hint="eastAsia"/>
                <w:sz w:val="21"/>
                <w:szCs w:val="21"/>
                <w:lang w:eastAsia="ko-KR"/>
              </w:rPr>
              <w:t>회로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대우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지급을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책임지는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사회보험처리기구에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외국주재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중국대사관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영사관이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발급한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생존증명</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거주국가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유관기관의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공증</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인증을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거치고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거주국가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중국대사관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영사관의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인증을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거친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생존증명을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제출해야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한다</w:t>
            </w: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r w:rsidRPr="0007195F">
              <w:rPr>
                <w:rFonts w:ascii="한컴바탕" w:eastAsia="한컴바탕" w:hAnsi="한컴바탕" w:cs="한컴바탕" w:hint="eastAsia"/>
                <w:sz w:val="21"/>
                <w:szCs w:val="21"/>
                <w:lang w:eastAsia="ko-KR"/>
              </w:rPr>
              <w:t>외국인이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합법적으로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입국한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사회보험처리기구에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직접</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본인의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생존상황을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증명하는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항에서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규정한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생존증명을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제출하지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않을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있다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8</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의거하여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가입한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사용단위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근무단위와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사회보험으로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인해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분쟁이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발생한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조정</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중재를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신청하거나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소송을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제기할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있다</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사용단위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근무단위가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권익을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침해한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행정부문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징수기구에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합법적으로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처리할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것을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요구할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있다</w:t>
            </w: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9</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쌍무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다각적</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협정을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체결한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국가의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국적을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인원이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경내에서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가입방법은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협정의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규정에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처리한다</w:t>
            </w: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10</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사회보험처리기구는</w:t>
            </w:r>
            <w:r w:rsidRPr="0007195F">
              <w:rPr>
                <w:rFonts w:ascii="한컴바탕" w:eastAsia="한컴바탕" w:hAnsi="한컴바탕" w:cs="한컴바탕"/>
                <w:sz w:val="21"/>
                <w:szCs w:val="21"/>
                <w:lang w:eastAsia="ko-KR"/>
              </w:rPr>
              <w:t xml:space="preserve"> &lt;</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사회보장번호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부여규칙</w:t>
            </w:r>
            <w:r w:rsidRPr="0007195F">
              <w:rPr>
                <w:rFonts w:ascii="한컴바탕" w:eastAsia="한컴바탕" w:hAnsi="한컴바탕" w:cs="한컴바탕"/>
                <w:sz w:val="21"/>
                <w:szCs w:val="21"/>
                <w:lang w:eastAsia="ko-KR"/>
              </w:rPr>
              <w:t>&gt;</w:t>
            </w:r>
            <w:r w:rsidRPr="0007195F">
              <w:rPr>
                <w:rFonts w:ascii="한컴바탕" w:eastAsia="한컴바탕" w:hAnsi="한컴바탕" w:cs="한컴바탕" w:hint="eastAsia"/>
                <w:sz w:val="21"/>
                <w:szCs w:val="21"/>
                <w:lang w:eastAsia="ko-KR"/>
              </w:rPr>
              <w:t>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사회보장번호를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건립하고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중화인민공화국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사회보험카드를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발급해야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한다</w:t>
            </w: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11</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사회보험행정부문은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사회보험법의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규정에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의거하여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가입</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상황에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대해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감독</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검사를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실시한다</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사용단위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근무단위가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채용한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사회보험등기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수속을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하지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않았거나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사회보험비를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납부하지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않은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경우에는</w:t>
            </w:r>
            <w:r w:rsidRPr="0007195F">
              <w:rPr>
                <w:rFonts w:ascii="한컴바탕" w:eastAsia="한컴바탕" w:hAnsi="한컴바탕" w:cs="한컴바탕"/>
                <w:sz w:val="21"/>
                <w:szCs w:val="21"/>
                <w:lang w:eastAsia="ko-KR"/>
              </w:rPr>
              <w:t xml:space="preserve"> &lt;</w:t>
            </w:r>
            <w:r w:rsidRPr="0007195F">
              <w:rPr>
                <w:rFonts w:ascii="한컴바탕" w:eastAsia="한컴바탕" w:hAnsi="한컴바탕" w:cs="한컴바탕" w:hint="eastAsia"/>
                <w:sz w:val="21"/>
                <w:szCs w:val="21"/>
                <w:lang w:eastAsia="ko-KR"/>
              </w:rPr>
              <w:t>사회보험법</w:t>
            </w:r>
            <w:r w:rsidRPr="0007195F">
              <w:rPr>
                <w:rFonts w:ascii="한컴바탕" w:eastAsia="한컴바탕" w:hAnsi="한컴바탕" w:cs="한컴바탕"/>
                <w:sz w:val="21"/>
                <w:szCs w:val="21"/>
                <w:lang w:eastAsia="ko-KR"/>
              </w:rPr>
              <w:t>&gt;, &lt;</w:t>
            </w:r>
            <w:r w:rsidRPr="0007195F">
              <w:rPr>
                <w:rFonts w:ascii="한컴바탕" w:eastAsia="한컴바탕" w:hAnsi="한컴바탕" w:cs="한컴바탕" w:hint="eastAsia"/>
                <w:sz w:val="21"/>
                <w:szCs w:val="21"/>
                <w:lang w:eastAsia="ko-KR"/>
              </w:rPr>
              <w:t>노동보장</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감찰조례</w:t>
            </w:r>
            <w:r w:rsidRPr="0007195F">
              <w:rPr>
                <w:rFonts w:ascii="한컴바탕" w:eastAsia="한컴바탕" w:hAnsi="한컴바탕" w:cs="한컴바탕"/>
                <w:sz w:val="21"/>
                <w:szCs w:val="21"/>
                <w:lang w:eastAsia="ko-KR"/>
              </w:rPr>
              <w:t xml:space="preserve">&gt; </w:t>
            </w:r>
            <w:r w:rsidRPr="0007195F">
              <w:rPr>
                <w:rFonts w:ascii="한컴바탕" w:eastAsia="한컴바탕" w:hAnsi="한컴바탕" w:cs="한컴바탕" w:hint="eastAsia"/>
                <w:sz w:val="21"/>
                <w:szCs w:val="21"/>
                <w:lang w:eastAsia="ko-KR"/>
              </w:rPr>
              <w:t>등</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법률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행정법규와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관련</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규장의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규정에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처리한다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r w:rsidRPr="0007195F">
              <w:rPr>
                <w:rFonts w:ascii="한컴바탕" w:eastAsia="한컴바탕" w:hAnsi="한컴바탕" w:cs="한컴바탕" w:hint="eastAsia"/>
                <w:sz w:val="21"/>
                <w:szCs w:val="21"/>
                <w:lang w:eastAsia="ko-KR"/>
              </w:rPr>
              <w:t>사용단위가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취업증서를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취득하지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않았거나</w:t>
            </w:r>
            <w:r w:rsidRPr="0007195F">
              <w:rPr>
                <w:rFonts w:ascii="한컴바탕" w:eastAsia="한컴바탕" w:hAnsi="한컴바탕" w:cs="한컴바탕"/>
                <w:sz w:val="21"/>
                <w:szCs w:val="21"/>
                <w:lang w:eastAsia="ko-KR"/>
              </w:rPr>
              <w:t xml:space="preserve"> &lt;</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영구거류증</w:t>
            </w:r>
            <w:r w:rsidRPr="0007195F">
              <w:rPr>
                <w:rFonts w:ascii="한컴바탕" w:eastAsia="한컴바탕" w:hAnsi="한컴바탕" w:cs="한컴바탕"/>
                <w:sz w:val="21"/>
                <w:szCs w:val="21"/>
                <w:lang w:eastAsia="ko-KR"/>
              </w:rPr>
              <w:t>&gt;</w:t>
            </w:r>
            <w:r w:rsidRPr="0007195F">
              <w:rPr>
                <w:rFonts w:ascii="한컴바탕" w:eastAsia="한컴바탕" w:hAnsi="한컴바탕" w:cs="한컴바탕" w:hint="eastAsia"/>
                <w:sz w:val="21"/>
                <w:szCs w:val="21"/>
                <w:lang w:eastAsia="ko-KR"/>
              </w:rPr>
              <w:t>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소지하지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않은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채용한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경우에는</w:t>
            </w:r>
            <w:r w:rsidRPr="0007195F">
              <w:rPr>
                <w:rFonts w:ascii="한컴바탕" w:eastAsia="한컴바탕" w:hAnsi="한컴바탕" w:cs="한컴바탕"/>
                <w:sz w:val="21"/>
                <w:szCs w:val="21"/>
                <w:lang w:eastAsia="ko-KR"/>
              </w:rPr>
              <w:t xml:space="preserve"> &lt;</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재중국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취업</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관리규정</w:t>
            </w:r>
            <w:r w:rsidRPr="0007195F">
              <w:rPr>
                <w:rFonts w:ascii="한컴바탕" w:eastAsia="한컴바탕" w:hAnsi="한컴바탕" w:cs="한컴바탕"/>
                <w:sz w:val="21"/>
                <w:szCs w:val="21"/>
                <w:lang w:eastAsia="ko-KR"/>
              </w:rPr>
              <w:t>&gt;</w:t>
            </w:r>
            <w:r w:rsidRPr="0007195F">
              <w:rPr>
                <w:rFonts w:ascii="한컴바탕" w:eastAsia="한컴바탕" w:hAnsi="한컴바탕" w:cs="한컴바탕" w:hint="eastAsia"/>
                <w:sz w:val="21"/>
                <w:szCs w:val="21"/>
                <w:lang w:eastAsia="ko-KR"/>
              </w:rPr>
              <w:t>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따라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처리한다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ind w:firstLineChars="200" w:firstLine="412"/>
              <w:rPr>
                <w:rFonts w:ascii="한컴바탕" w:eastAsia="한컴바탕" w:hAnsi="한컴바탕" w:cs="한컴바탕"/>
                <w:sz w:val="21"/>
                <w:szCs w:val="21"/>
                <w:lang w:eastAsia="ko-KR"/>
              </w:rPr>
            </w:pPr>
            <w:r w:rsidRPr="0007195F">
              <w:rPr>
                <w:rFonts w:ascii="한컴바탕" w:eastAsia="한컴바탕" w:hAnsi="한컴바탕" w:cs="한컴바탕" w:hint="eastAsia"/>
                <w:b/>
                <w:sz w:val="21"/>
                <w:szCs w:val="21"/>
                <w:lang w:eastAsia="ko-KR"/>
              </w:rPr>
              <w:t>제</w:t>
            </w:r>
            <w:r w:rsidRPr="0007195F">
              <w:rPr>
                <w:rFonts w:ascii="한컴바탕" w:eastAsia="한컴바탕" w:hAnsi="한컴바탕" w:cs="한컴바탕"/>
                <w:b/>
                <w:sz w:val="21"/>
                <w:szCs w:val="21"/>
                <w:lang w:eastAsia="ko-KR"/>
              </w:rPr>
              <w:t>12</w:t>
            </w:r>
            <w:r w:rsidRPr="0007195F">
              <w:rPr>
                <w:rFonts w:ascii="한컴바탕" w:eastAsia="한컴바탕" w:hAnsi="한컴바탕" w:cs="한컴바탕" w:hint="eastAsia"/>
                <w:b/>
                <w:sz w:val="21"/>
                <w:szCs w:val="21"/>
                <w:lang w:eastAsia="ko-KR"/>
              </w:rPr>
              <w:t>조</w:t>
            </w:r>
            <w:r w:rsidRPr="0007195F">
              <w:rPr>
                <w:rFonts w:ascii="한컴바탕" w:eastAsia="한컴바탕" w:hAnsi="한컴바탕" w:cs="한컴바탕"/>
                <w:b/>
                <w:sz w:val="21"/>
                <w:szCs w:val="21"/>
                <w:lang w:eastAsia="ko-KR"/>
              </w:rPr>
              <w:t xml:space="preserve"> </w:t>
            </w:r>
            <w:r w:rsidRPr="0007195F">
              <w:rPr>
                <w:rFonts w:ascii="한컴바탕" w:eastAsia="한컴바탕" w:hAnsi="한컴바탕" w:cs="한컴바탕" w:hint="eastAsia"/>
                <w:sz w:val="21"/>
                <w:szCs w:val="21"/>
                <w:lang w:eastAsia="ko-KR"/>
              </w:rPr>
              <w:t>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방법은</w:t>
            </w:r>
            <w:r w:rsidRPr="0007195F">
              <w:rPr>
                <w:rFonts w:ascii="한컴바탕" w:eastAsia="한컴바탕" w:hAnsi="한컴바탕" w:cs="한컴바탕"/>
                <w:sz w:val="21"/>
                <w:szCs w:val="21"/>
                <w:lang w:eastAsia="ko-KR"/>
              </w:rPr>
              <w:t xml:space="preserve"> </w:t>
            </w:r>
            <w:smartTag w:uri="urn:schemas-microsoft-com:office:smarttags" w:element="date">
              <w:smartTagPr>
                <w:attr w:name="ls" w:val="trans"/>
                <w:attr w:name="Year" w:val="2011"/>
                <w:attr w:name="Month" w:val="10"/>
                <w:attr w:name="Day" w:val="15"/>
              </w:smartTagPr>
              <w:r w:rsidRPr="0007195F">
                <w:rPr>
                  <w:rFonts w:ascii="한컴바탕" w:eastAsia="한컴바탕" w:hAnsi="한컴바탕" w:cs="한컴바탕"/>
                  <w:sz w:val="21"/>
                  <w:szCs w:val="21"/>
                  <w:lang w:eastAsia="ko-KR"/>
                </w:rPr>
                <w:t>2011</w:t>
              </w:r>
              <w:r w:rsidRPr="0007195F">
                <w:rPr>
                  <w:rFonts w:ascii="한컴바탕" w:eastAsia="한컴바탕" w:hAnsi="한컴바탕" w:cs="한컴바탕" w:hint="eastAsia"/>
                  <w:sz w:val="21"/>
                  <w:szCs w:val="21"/>
                  <w:lang w:eastAsia="ko-KR"/>
                </w:rPr>
                <w:t>년</w:t>
              </w:r>
              <w:r w:rsidRPr="0007195F">
                <w:rPr>
                  <w:rFonts w:ascii="한컴바탕" w:eastAsia="한컴바탕" w:hAnsi="한컴바탕" w:cs="한컴바탕"/>
                  <w:sz w:val="21"/>
                  <w:szCs w:val="21"/>
                  <w:lang w:eastAsia="ko-KR"/>
                </w:rPr>
                <w:t xml:space="preserve"> 10</w:t>
              </w:r>
              <w:r w:rsidRPr="0007195F">
                <w:rPr>
                  <w:rFonts w:ascii="한컴바탕" w:eastAsia="한컴바탕" w:hAnsi="한컴바탕" w:cs="한컴바탕" w:hint="eastAsia"/>
                  <w:sz w:val="21"/>
                  <w:szCs w:val="21"/>
                  <w:lang w:eastAsia="ko-KR"/>
                </w:rPr>
                <w:t>월</w:t>
              </w:r>
              <w:r w:rsidRPr="0007195F">
                <w:rPr>
                  <w:rFonts w:ascii="한컴바탕" w:eastAsia="한컴바탕" w:hAnsi="한컴바탕" w:cs="한컴바탕"/>
                  <w:sz w:val="21"/>
                  <w:szCs w:val="21"/>
                  <w:lang w:eastAsia="ko-KR"/>
                </w:rPr>
                <w:t xml:space="preserve"> 15</w:t>
              </w:r>
              <w:r w:rsidRPr="0007195F">
                <w:rPr>
                  <w:rFonts w:ascii="한컴바탕" w:eastAsia="한컴바탕" w:hAnsi="한컴바탕" w:cs="한컴바탕" w:hint="eastAsia"/>
                  <w:sz w:val="21"/>
                  <w:szCs w:val="21"/>
                  <w:lang w:eastAsia="ko-KR"/>
                </w:rPr>
                <w:t>일</w:t>
              </w:r>
            </w:smartTag>
            <w:r w:rsidRPr="0007195F">
              <w:rPr>
                <w:rFonts w:ascii="한컴바탕" w:eastAsia="한컴바탕" w:hAnsi="한컴바탕" w:cs="한컴바탕" w:hint="eastAsia"/>
                <w:sz w:val="21"/>
                <w:szCs w:val="21"/>
                <w:lang w:eastAsia="ko-KR"/>
              </w:rPr>
              <w:t>부터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시행한다</w:t>
            </w: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r w:rsidRPr="0007195F">
              <w:rPr>
                <w:rFonts w:ascii="한컴바탕" w:eastAsia="한컴바탕" w:hAnsi="한컴바탕" w:cs="한컴바탕" w:hint="eastAsia"/>
                <w:sz w:val="21"/>
                <w:szCs w:val="21"/>
                <w:lang w:eastAsia="ko-KR"/>
              </w:rPr>
              <w:t>붙임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사회보장번호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부여규칙</w:t>
            </w: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r w:rsidRPr="0007195F">
              <w:rPr>
                <w:rFonts w:ascii="한컴바탕" w:eastAsia="한컴바탕" w:hAnsi="한컴바탕" w:cs="한컴바탕" w:hint="eastAsia"/>
                <w:sz w:val="21"/>
                <w:szCs w:val="21"/>
                <w:lang w:eastAsia="ko-KR"/>
              </w:rPr>
              <w:t>붙임</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p>
          <w:p w:rsidR="00264CE5" w:rsidRPr="0007195F" w:rsidRDefault="00264CE5" w:rsidP="0007195F">
            <w:pPr>
              <w:autoSpaceDE/>
              <w:snapToGrid w:val="0"/>
              <w:spacing w:line="290" w:lineRule="atLeast"/>
              <w:jc w:val="center"/>
              <w:rPr>
                <w:rFonts w:ascii="한컴바탕" w:eastAsia="한컴바탕" w:hAnsi="한컴바탕" w:cs="한컴바탕"/>
                <w:b/>
                <w:sz w:val="21"/>
                <w:szCs w:val="21"/>
                <w:lang w:eastAsia="ko-KR"/>
              </w:rPr>
            </w:pPr>
            <w:r w:rsidRPr="0007195F">
              <w:rPr>
                <w:rFonts w:ascii="한컴바탕" w:eastAsia="한컴바탕" w:hAnsi="한컴바탕" w:cs="한컴바탕" w:hint="eastAsia"/>
                <w:b/>
                <w:sz w:val="21"/>
                <w:szCs w:val="21"/>
                <w:lang w:eastAsia="ko-KR"/>
              </w:rPr>
              <w:t>외국인</w:t>
            </w:r>
            <w:r w:rsidRPr="0007195F">
              <w:rPr>
                <w:rFonts w:ascii="한컴바탕" w:eastAsia="한컴바탕" w:hAnsi="한컴바탕" w:cs="한컴바탕"/>
                <w:b/>
                <w:sz w:val="21"/>
                <w:szCs w:val="21"/>
                <w:lang w:eastAsia="ko-KR"/>
              </w:rPr>
              <w:t xml:space="preserve"> </w:t>
            </w:r>
            <w:r w:rsidRPr="0007195F">
              <w:rPr>
                <w:rFonts w:ascii="한컴바탕" w:eastAsia="한컴바탕" w:hAnsi="한컴바탕" w:cs="한컴바탕" w:hint="eastAsia"/>
                <w:b/>
                <w:sz w:val="21"/>
                <w:szCs w:val="21"/>
                <w:lang w:eastAsia="ko-KR"/>
              </w:rPr>
              <w:t>사회보장번호</w:t>
            </w:r>
            <w:r w:rsidRPr="0007195F">
              <w:rPr>
                <w:rFonts w:ascii="한컴바탕" w:eastAsia="한컴바탕" w:hAnsi="한컴바탕" w:cs="한컴바탕"/>
                <w:b/>
                <w:sz w:val="21"/>
                <w:szCs w:val="21"/>
                <w:lang w:eastAsia="ko-KR"/>
              </w:rPr>
              <w:t xml:space="preserve"> </w:t>
            </w:r>
            <w:r>
              <w:rPr>
                <w:rFonts w:ascii="한컴바탕" w:eastAsia="한컴바탕" w:hAnsi="한컴바탕" w:cs="한컴바탕" w:hint="eastAsia"/>
                <w:b/>
                <w:sz w:val="21"/>
                <w:szCs w:val="21"/>
                <w:lang w:eastAsia="ko-KR"/>
              </w:rPr>
              <w:t>부여</w:t>
            </w:r>
            <w:r w:rsidRPr="0007195F">
              <w:rPr>
                <w:rFonts w:ascii="한컴바탕" w:eastAsia="한컴바탕" w:hAnsi="한컴바탕" w:cs="한컴바탕" w:hint="eastAsia"/>
                <w:b/>
                <w:sz w:val="21"/>
                <w:szCs w:val="21"/>
                <w:lang w:eastAsia="ko-KR"/>
              </w:rPr>
              <w:t>규칙</w:t>
            </w: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r w:rsidRPr="0007195F">
              <w:rPr>
                <w:rFonts w:ascii="한컴바탕" w:eastAsia="한컴바탕" w:hAnsi="한컴바탕" w:cs="한컴바탕" w:hint="eastAsia"/>
                <w:sz w:val="21"/>
                <w:szCs w:val="21"/>
                <w:lang w:eastAsia="ko-KR"/>
              </w:rPr>
              <w:t>외국인이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사회보험에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가입하는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사회보장번호는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소재국가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지역번호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유효증서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번호로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구성된다</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소지한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여권</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&lt;</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영구거류증</w:t>
            </w:r>
            <w:r w:rsidRPr="0007195F">
              <w:rPr>
                <w:rFonts w:ascii="한컴바탕" w:eastAsia="한컴바탕" w:hAnsi="한컴바탕" w:cs="한컴바탕"/>
                <w:sz w:val="21"/>
                <w:szCs w:val="21"/>
                <w:lang w:eastAsia="ko-KR"/>
              </w:rPr>
              <w:t>&gt;</w:t>
            </w:r>
            <w:r w:rsidRPr="0007195F">
              <w:rPr>
                <w:rFonts w:ascii="한컴바탕" w:eastAsia="한컴바탕" w:hAnsi="한컴바탕" w:cs="한컴바탕" w:hint="eastAsia"/>
                <w:sz w:val="21"/>
                <w:szCs w:val="21"/>
                <w:lang w:eastAsia="ko-KR"/>
              </w:rPr>
              <w:t>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유효증서이다</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소재국가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지역번호와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유효증서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번호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사이에는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예비용으로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한자리를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남긴다</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표현형식은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아래와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같다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rPr>
                <w:rFonts w:ascii="한컴바탕" w:eastAsia="한컴바탕" w:hAnsi="한컴바탕" w:cs="한컴바탕"/>
                <w:sz w:val="21"/>
                <w:szCs w:val="21"/>
                <w:lang w:eastAsia="ko-KR"/>
              </w:rPr>
            </w:pPr>
            <w:r w:rsidRPr="0007195F">
              <w:rPr>
                <w:rFonts w:ascii="한컴바탕" w:eastAsia="한컴바탕" w:hAnsi="한컴바탕" w:cs="한컴바탕"/>
                <w:sz w:val="21"/>
                <w:szCs w:val="21"/>
                <w:lang w:eastAsia="ko-KR"/>
              </w:rPr>
              <w:t>XXX        X           XXXXXXXXXXXXXX</w:t>
            </w:r>
          </w:p>
          <w:p w:rsidR="00264CE5" w:rsidRPr="0007195F" w:rsidRDefault="00264CE5" w:rsidP="0007195F">
            <w:pPr>
              <w:autoSpaceDE/>
              <w:snapToGrid w:val="0"/>
              <w:spacing w:line="290" w:lineRule="atLeast"/>
              <w:rPr>
                <w:rFonts w:ascii="한컴바탕" w:eastAsia="한컴바탕" w:hAnsi="한컴바탕" w:cs="한컴바탕"/>
                <w:spacing w:val="-20"/>
                <w:sz w:val="21"/>
                <w:szCs w:val="21"/>
                <w:lang w:eastAsia="ko-KR"/>
              </w:rPr>
            </w:pPr>
            <w:r w:rsidRPr="0007195F">
              <w:rPr>
                <w:rFonts w:ascii="한컴바탕" w:eastAsia="한컴바탕" w:hAnsi="한컴바탕" w:cs="한컴바탕" w:hint="eastAsia"/>
                <w:spacing w:val="-20"/>
                <w:sz w:val="21"/>
                <w:szCs w:val="21"/>
                <w:lang w:eastAsia="ko-KR"/>
              </w:rPr>
              <w:t>국가</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또는</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지역번호</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예비용</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번호</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유효증서</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번호</w:t>
            </w: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r w:rsidRPr="0007195F">
              <w:rPr>
                <w:rFonts w:ascii="한컴바탕" w:eastAsia="한컴바탕" w:hAnsi="한컴바탕" w:cs="한컴바탕"/>
                <w:sz w:val="21"/>
                <w:szCs w:val="21"/>
                <w:lang w:eastAsia="ko-KR"/>
              </w:rPr>
              <w:t xml:space="preserve">1. </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소재국가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지역번호는</w:t>
            </w:r>
            <w:r w:rsidRPr="0007195F">
              <w:rPr>
                <w:rFonts w:ascii="한컴바탕" w:eastAsia="한컴바탕" w:hAnsi="한컴바탕" w:cs="한컴바탕"/>
                <w:sz w:val="21"/>
                <w:szCs w:val="21"/>
                <w:lang w:eastAsia="ko-KR"/>
              </w:rPr>
              <w:t xml:space="preserve"> </w:t>
            </w:r>
            <w:r w:rsidRPr="0007195F">
              <w:rPr>
                <w:rFonts w:ascii="ÇÑÄÄ¹ÙÅÁ Western" w:eastAsia="한컴바탕" w:hAnsi="ÇÑÄÄ¹ÙÅÁ Western" w:cs="ÇÑÄÄ¹ÙÅÁ Western"/>
                <w:sz w:val="21"/>
                <w:szCs w:val="21"/>
                <w:lang w:eastAsia="ko-KR"/>
              </w:rPr>
              <w:t>“</w:t>
            </w:r>
            <w:r w:rsidRPr="0007195F">
              <w:rPr>
                <w:rFonts w:ascii="한컴바탕" w:eastAsia="한컴바탕" w:hAnsi="한컴바탕" w:cs="한컴바탕"/>
                <w:sz w:val="21"/>
                <w:szCs w:val="21"/>
                <w:lang w:eastAsia="ko-KR"/>
              </w:rPr>
              <w:t>ISO3166-2006</w:t>
            </w:r>
            <w:r w:rsidRPr="0007195F">
              <w:rPr>
                <w:rFonts w:ascii="ÇÑÄÄ¹ÙÅÁ Western" w:eastAsia="한컴바탕" w:hAnsi="ÇÑÄÄ¹ÙÅÁ Western" w:cs="ÇÑÄÄ¹ÙÅÁ Western"/>
                <w:sz w:val="21"/>
                <w:szCs w:val="21"/>
                <w:lang w:eastAsia="ko-KR"/>
              </w:rPr>
              <w:t>”</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국가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및</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지역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명칭번호의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제</w:t>
            </w:r>
            <w:r w:rsidRPr="0007195F">
              <w:rPr>
                <w:rFonts w:ascii="한컴바탕" w:eastAsia="한컴바탕" w:hAnsi="한컴바탕" w:cs="한컴바탕"/>
                <w:sz w:val="21"/>
                <w:szCs w:val="21"/>
                <w:lang w:eastAsia="ko-KR"/>
              </w:rPr>
              <w:t xml:space="preserve">1 </w:t>
            </w:r>
            <w:r w:rsidRPr="0007195F">
              <w:rPr>
                <w:rFonts w:ascii="한컴바탕" w:eastAsia="한컴바탕" w:hAnsi="한컴바탕" w:cs="한컴바탕" w:hint="eastAsia"/>
                <w:sz w:val="21"/>
                <w:szCs w:val="21"/>
                <w:lang w:eastAsia="ko-KR"/>
              </w:rPr>
              <w:t>부분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국가번호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규정의</w:t>
            </w:r>
            <w:r w:rsidRPr="0007195F">
              <w:rPr>
                <w:rFonts w:ascii="한컴바탕" w:eastAsia="한컴바탕" w:hAnsi="한컴바탕" w:cs="한컴바탕"/>
                <w:sz w:val="21"/>
                <w:szCs w:val="21"/>
                <w:lang w:eastAsia="ko-KR"/>
              </w:rPr>
              <w:t xml:space="preserve"> 3</w:t>
            </w:r>
            <w:r w:rsidRPr="0007195F">
              <w:rPr>
                <w:rFonts w:ascii="한컴바탕" w:eastAsia="한컴바탕" w:hAnsi="한컴바탕" w:cs="한컴바탕" w:hint="eastAsia"/>
                <w:sz w:val="21"/>
                <w:szCs w:val="21"/>
                <w:lang w:eastAsia="ko-KR"/>
              </w:rPr>
              <w:t>자리</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영문자로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표시한다</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예를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들면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독일은</w:t>
            </w:r>
            <w:r w:rsidRPr="0007195F">
              <w:rPr>
                <w:rFonts w:ascii="한컴바탕" w:eastAsia="한컴바탕" w:hAnsi="한컴바탕" w:cs="한컴바탕"/>
                <w:sz w:val="21"/>
                <w:szCs w:val="21"/>
                <w:lang w:eastAsia="ko-KR"/>
              </w:rPr>
              <w:t xml:space="preserve"> DEU, </w:t>
            </w:r>
            <w:r w:rsidRPr="0007195F">
              <w:rPr>
                <w:rFonts w:ascii="한컴바탕" w:eastAsia="한컴바탕" w:hAnsi="한컴바탕" w:cs="한컴바탕" w:hint="eastAsia"/>
                <w:sz w:val="21"/>
                <w:szCs w:val="21"/>
                <w:lang w:eastAsia="ko-KR"/>
              </w:rPr>
              <w:t>덴마크는</w:t>
            </w:r>
            <w:r w:rsidRPr="0007195F">
              <w:rPr>
                <w:rFonts w:ascii="한컴바탕" w:eastAsia="한컴바탕" w:hAnsi="한컴바탕" w:cs="한컴바탕"/>
                <w:sz w:val="21"/>
                <w:szCs w:val="21"/>
                <w:lang w:eastAsia="ko-KR"/>
              </w:rPr>
              <w:t xml:space="preserve"> DNK</w:t>
            </w:r>
            <w:r w:rsidRPr="0007195F">
              <w:rPr>
                <w:rFonts w:ascii="한컴바탕" w:eastAsia="한컴바탕" w:hAnsi="한컴바탕" w:cs="한컴바탕" w:hint="eastAsia"/>
                <w:sz w:val="21"/>
                <w:szCs w:val="21"/>
                <w:lang w:eastAsia="ko-KR"/>
              </w:rPr>
              <w:t>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한다</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국제표준이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업그레이드된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경우</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인력자원</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및</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사회보장부는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통일적으로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번호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업그레이드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시간을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확정한다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ind w:firstLineChars="200" w:firstLine="420"/>
              <w:rPr>
                <w:rFonts w:ascii="한컴바탕" w:eastAsia="한컴바탕" w:hAnsi="한컴바탕" w:cs="한컴바탕"/>
                <w:sz w:val="21"/>
                <w:szCs w:val="21"/>
                <w:lang w:eastAsia="ko-KR"/>
              </w:rPr>
            </w:pPr>
            <w:r w:rsidRPr="0007195F">
              <w:rPr>
                <w:rFonts w:ascii="한컴바탕" w:eastAsia="한컴바탕" w:hAnsi="한컴바탕" w:cs="한컴바탕" w:hint="eastAsia"/>
                <w:sz w:val="21"/>
                <w:szCs w:val="21"/>
                <w:lang w:eastAsia="ko-KR"/>
              </w:rPr>
              <w:t>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영구거류자격을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취득한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소재국가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지역번호는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소지한</w:t>
            </w:r>
            <w:r w:rsidRPr="0007195F">
              <w:rPr>
                <w:rFonts w:ascii="한컴바탕" w:eastAsia="한컴바탕" w:hAnsi="한컴바탕" w:cs="한컴바탕"/>
                <w:sz w:val="21"/>
                <w:szCs w:val="21"/>
                <w:lang w:eastAsia="ko-KR"/>
              </w:rPr>
              <w:t xml:space="preserve"> &lt;</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영구거류증</w:t>
            </w:r>
            <w:r w:rsidRPr="0007195F">
              <w:rPr>
                <w:rFonts w:ascii="한컴바탕" w:eastAsia="한컴바탕" w:hAnsi="한컴바탕" w:cs="한컴바탕"/>
                <w:sz w:val="21"/>
                <w:szCs w:val="21"/>
                <w:lang w:eastAsia="ko-KR"/>
              </w:rPr>
              <w:t xml:space="preserve">&gt; </w:t>
            </w:r>
            <w:r w:rsidRPr="0007195F">
              <w:rPr>
                <w:rFonts w:ascii="한컴바탕" w:eastAsia="한컴바탕" w:hAnsi="한컴바탕" w:cs="한컴바탕" w:hint="eastAsia"/>
                <w:sz w:val="21"/>
                <w:szCs w:val="21"/>
                <w:lang w:eastAsia="ko-KR"/>
              </w:rPr>
              <w:t>번호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제</w:t>
            </w:r>
            <w:r w:rsidRPr="0007195F">
              <w:rPr>
                <w:rFonts w:ascii="한컴바탕" w:eastAsia="한컴바탕" w:hAnsi="한컴바탕" w:cs="한컴바탕"/>
                <w:sz w:val="21"/>
                <w:szCs w:val="21"/>
                <w:lang w:eastAsia="ko-KR"/>
              </w:rPr>
              <w:t>1-3</w:t>
            </w:r>
            <w:r w:rsidRPr="0007195F">
              <w:rPr>
                <w:rFonts w:ascii="한컴바탕" w:eastAsia="한컴바탕" w:hAnsi="한컴바탕" w:cs="한컴바탕" w:hint="eastAsia"/>
                <w:sz w:val="21"/>
                <w:szCs w:val="21"/>
                <w:lang w:eastAsia="ko-KR"/>
              </w:rPr>
              <w:t>위의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국가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또는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지역번호</w:t>
            </w:r>
            <w:r w:rsidRPr="0007195F">
              <w:rPr>
                <w:rFonts w:ascii="한컴바탕" w:eastAsia="한컴바탕" w:hAnsi="한컴바탕" w:cs="한컴바탕"/>
                <w:sz w:val="21"/>
                <w:szCs w:val="21"/>
                <w:lang w:eastAsia="ko-KR"/>
              </w:rPr>
              <w:t>(</w:t>
            </w:r>
            <w:r w:rsidRPr="0007195F">
              <w:rPr>
                <w:rFonts w:ascii="한컴바탕" w:eastAsia="한컴바탕" w:hAnsi="한컴바탕" w:cs="한컴바탕" w:hint="eastAsia"/>
                <w:sz w:val="21"/>
                <w:szCs w:val="21"/>
                <w:lang w:eastAsia="ko-KR"/>
              </w:rPr>
              <w:t>역시</w:t>
            </w:r>
            <w:r w:rsidRPr="0007195F">
              <w:rPr>
                <w:rFonts w:ascii="한컴바탕" w:eastAsia="한컴바탕" w:hAnsi="한컴바탕" w:cs="한컴바탕"/>
                <w:sz w:val="21"/>
                <w:szCs w:val="21"/>
                <w:lang w:eastAsia="ko-KR"/>
              </w:rPr>
              <w:t xml:space="preserve"> 3</w:t>
            </w:r>
            <w:r w:rsidRPr="0007195F">
              <w:rPr>
                <w:rFonts w:ascii="한컴바탕" w:eastAsia="한컴바탕" w:hAnsi="한컴바탕" w:cs="한컴바탕" w:hint="eastAsia"/>
                <w:sz w:val="21"/>
                <w:szCs w:val="21"/>
                <w:lang w:eastAsia="ko-KR"/>
              </w:rPr>
              <w:t>자리</w:t>
            </w:r>
            <w:r w:rsidRPr="0007195F">
              <w:rPr>
                <w:rFonts w:ascii="한컴바탕" w:eastAsia="한컴바탕" w:hAnsi="한컴바탕" w:cs="한컴바탕"/>
                <w:sz w:val="21"/>
                <w:szCs w:val="21"/>
                <w:lang w:eastAsia="ko-KR"/>
              </w:rPr>
              <w:t>)</w:t>
            </w:r>
            <w:r w:rsidRPr="0007195F">
              <w:rPr>
                <w:rFonts w:ascii="한컴바탕" w:eastAsia="한컴바탕" w:hAnsi="한컴바탕" w:cs="한컴바탕" w:hint="eastAsia"/>
                <w:sz w:val="21"/>
                <w:szCs w:val="21"/>
                <w:lang w:eastAsia="ko-KR"/>
              </w:rPr>
              <w:t>와</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일치해야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한다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ind w:firstLine="420"/>
              <w:rPr>
                <w:rFonts w:ascii="한컴바탕" w:eastAsia="한컴바탕" w:hAnsi="한컴바탕" w:cs="한컴바탕"/>
                <w:sz w:val="21"/>
                <w:szCs w:val="21"/>
                <w:lang w:eastAsia="ko-KR"/>
              </w:rPr>
            </w:pPr>
            <w:r w:rsidRPr="0007195F">
              <w:rPr>
                <w:rFonts w:ascii="한컴바탕" w:eastAsia="한컴바탕" w:hAnsi="한컴바탕" w:cs="한컴바탕"/>
                <w:sz w:val="21"/>
                <w:szCs w:val="21"/>
                <w:lang w:eastAsia="ko-KR"/>
              </w:rPr>
              <w:t xml:space="preserve">2. </w:t>
            </w:r>
            <w:r w:rsidRPr="0007195F">
              <w:rPr>
                <w:rFonts w:ascii="한컴바탕" w:eastAsia="한컴바탕" w:hAnsi="한컴바탕" w:cs="한컴바탕" w:hint="eastAsia"/>
                <w:sz w:val="21"/>
                <w:szCs w:val="21"/>
                <w:lang w:eastAsia="ko-KR"/>
              </w:rPr>
              <w:t>예비용으로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남긴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한자리는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묵인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상황에서는</w:t>
            </w:r>
            <w:r w:rsidRPr="0007195F">
              <w:rPr>
                <w:rFonts w:ascii="한컴바탕" w:eastAsia="한컴바탕" w:hAnsi="한컴바탕" w:cs="한컴바탕"/>
                <w:sz w:val="21"/>
                <w:szCs w:val="21"/>
                <w:lang w:eastAsia="ko-KR"/>
              </w:rPr>
              <w:t xml:space="preserve"> 0</w:t>
            </w:r>
            <w:r w:rsidRPr="0007195F">
              <w:rPr>
                <w:rFonts w:ascii="한컴바탕" w:eastAsia="한컴바탕" w:hAnsi="한컴바탕" w:cs="한컴바탕" w:hint="eastAsia"/>
                <w:sz w:val="21"/>
                <w:szCs w:val="21"/>
                <w:lang w:eastAsia="ko-KR"/>
              </w:rPr>
              <w:t>으로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하고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특별한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상황에서는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숫자</w:t>
            </w:r>
            <w:r w:rsidRPr="0007195F">
              <w:rPr>
                <w:rFonts w:ascii="한컴바탕" w:eastAsia="한컴바탕" w:hAnsi="한컴바탕" w:cs="한컴바탕"/>
                <w:sz w:val="21"/>
                <w:szCs w:val="21"/>
                <w:lang w:eastAsia="ko-KR"/>
              </w:rPr>
              <w:t xml:space="preserve"> 1</w:t>
            </w:r>
            <w:r w:rsidRPr="0007195F">
              <w:rPr>
                <w:rFonts w:ascii="한컴바탕" w:eastAsia="한컴바탕" w:hAnsi="한컴바탕" w:cs="한컴바탕" w:hint="eastAsia"/>
                <w:sz w:val="21"/>
                <w:szCs w:val="21"/>
                <w:lang w:eastAsia="ko-KR"/>
              </w:rPr>
              <w:t>부터</w:t>
            </w:r>
            <w:r w:rsidRPr="0007195F">
              <w:rPr>
                <w:rFonts w:ascii="한컴바탕" w:eastAsia="한컴바탕" w:hAnsi="한컴바탕" w:cs="한컴바탕"/>
                <w:sz w:val="21"/>
                <w:szCs w:val="21"/>
                <w:lang w:eastAsia="ko-KR"/>
              </w:rPr>
              <w:t xml:space="preserve"> 9</w:t>
            </w:r>
            <w:r w:rsidRPr="0007195F">
              <w:rPr>
                <w:rFonts w:ascii="한컴바탕" w:eastAsia="한컴바탕" w:hAnsi="한컴바탕" w:cs="한컴바탕" w:hint="eastAsia"/>
                <w:sz w:val="21"/>
                <w:szCs w:val="21"/>
                <w:lang w:eastAsia="ko-KR"/>
              </w:rPr>
              <w:t>를</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기입할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수</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있다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ind w:firstLine="420"/>
              <w:rPr>
                <w:rFonts w:ascii="한컴바탕" w:eastAsia="한컴바탕" w:hAnsi="한컴바탕" w:cs="한컴바탕"/>
                <w:spacing w:val="-4"/>
                <w:sz w:val="21"/>
                <w:szCs w:val="21"/>
                <w:lang w:eastAsia="ko-KR"/>
              </w:rPr>
            </w:pPr>
            <w:r w:rsidRPr="0007195F">
              <w:rPr>
                <w:rFonts w:ascii="한컴바탕" w:eastAsia="한컴바탕" w:hAnsi="한컴바탕" w:cs="한컴바탕"/>
                <w:spacing w:val="-4"/>
                <w:sz w:val="21"/>
                <w:szCs w:val="21"/>
                <w:lang w:eastAsia="ko-KR"/>
              </w:rPr>
              <w:t xml:space="preserve">3. </w:t>
            </w:r>
            <w:r w:rsidRPr="0007195F">
              <w:rPr>
                <w:rFonts w:ascii="한컴바탕" w:eastAsia="한컴바탕" w:hAnsi="한컴바탕" w:cs="한컴바탕" w:hint="eastAsia"/>
                <w:spacing w:val="-4"/>
                <w:sz w:val="21"/>
                <w:szCs w:val="21"/>
                <w:lang w:eastAsia="ko-KR"/>
              </w:rPr>
              <w:t>외국인의</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유효여권</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번호를</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사용</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시에는</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모든</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영문자와</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아라비아</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숫자가</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포함되어야</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하며</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그</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중의</w:t>
            </w:r>
            <w:r w:rsidRPr="0007195F">
              <w:rPr>
                <w:rFonts w:ascii="한컴바탕" w:eastAsia="한컴바탕" w:hAnsi="한컴바탕" w:cs="한컴바탕"/>
                <w:spacing w:val="-4"/>
                <w:sz w:val="21"/>
                <w:szCs w:val="21"/>
                <w:lang w:eastAsia="ko-KR"/>
              </w:rPr>
              <w:t xml:space="preserve"> </w:t>
            </w:r>
            <w:r w:rsidRPr="0007195F">
              <w:rPr>
                <w:rFonts w:ascii="ÇÑÄÄ¹ÙÅÁ Western" w:eastAsia="한컴바탕" w:hAnsi="ÇÑÄÄ¹ÙÅÁ Western" w:cs="ÇÑÄÄ¹ÙÅÁ Western"/>
                <w:spacing w:val="-4"/>
                <w:sz w:val="21"/>
                <w:szCs w:val="21"/>
                <w:lang w:eastAsia="ko-KR"/>
              </w:rPr>
              <w:t>“</w:t>
            </w:r>
            <w:r w:rsidRPr="0007195F">
              <w:rPr>
                <w:rFonts w:ascii="한컴바탕" w:eastAsia="한컴바탕" w:hAnsi="한컴바탕" w:cs="한컴바탕"/>
                <w:spacing w:val="-4"/>
                <w:sz w:val="21"/>
                <w:szCs w:val="21"/>
                <w:lang w:eastAsia="ko-KR"/>
              </w:rPr>
              <w:t>.</w:t>
            </w:r>
            <w:r w:rsidRPr="0007195F">
              <w:rPr>
                <w:rFonts w:ascii="ÇÑÄÄ¹ÙÅÁ Western" w:eastAsia="한컴바탕" w:hAnsi="ÇÑÄÄ¹ÙÅÁ Western" w:cs="ÇÑÄÄ¹ÙÅÁ Western"/>
                <w:spacing w:val="-4"/>
                <w:sz w:val="21"/>
                <w:szCs w:val="21"/>
                <w:lang w:eastAsia="ko-KR"/>
              </w:rPr>
              <w:t>”</w:t>
            </w:r>
            <w:r w:rsidRPr="0007195F">
              <w:rPr>
                <w:rFonts w:ascii="한컴바탕" w:eastAsia="한컴바탕" w:hAnsi="한컴바탕" w:cs="한컴바탕"/>
                <w:spacing w:val="-4"/>
                <w:sz w:val="21"/>
                <w:szCs w:val="21"/>
                <w:lang w:eastAsia="ko-KR"/>
              </w:rPr>
              <w:t xml:space="preserve">, </w:t>
            </w:r>
            <w:r w:rsidRPr="0007195F">
              <w:rPr>
                <w:rFonts w:ascii="ÇÑÄÄ¹ÙÅÁ Western" w:eastAsia="한컴바탕" w:hAnsi="ÇÑÄÄ¹ÙÅÁ Western" w:cs="ÇÑÄÄ¹ÙÅÁ Western"/>
                <w:spacing w:val="-4"/>
                <w:sz w:val="21"/>
                <w:szCs w:val="21"/>
                <w:lang w:eastAsia="ko-KR"/>
              </w:rPr>
              <w:t>“</w:t>
            </w:r>
            <w:r w:rsidRPr="0007195F">
              <w:rPr>
                <w:rFonts w:ascii="한컴바탕" w:eastAsia="한컴바탕" w:hAnsi="한컴바탕" w:cs="한컴바탕"/>
                <w:spacing w:val="-4"/>
                <w:sz w:val="21"/>
                <w:szCs w:val="21"/>
                <w:lang w:eastAsia="ko-KR"/>
              </w:rPr>
              <w:t>-</w:t>
            </w:r>
            <w:r w:rsidRPr="0007195F">
              <w:rPr>
                <w:rFonts w:ascii="ÇÑÄÄ¹ÙÅÁ Western" w:eastAsia="한컴바탕" w:hAnsi="ÇÑÄÄ¹ÙÅÁ Western" w:cs="ÇÑÄÄ¹ÙÅÁ Western"/>
                <w:spacing w:val="-4"/>
                <w:sz w:val="21"/>
                <w:szCs w:val="21"/>
                <w:lang w:eastAsia="ko-KR"/>
              </w:rPr>
              <w:t>”</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등</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특수</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부호는</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포함되지</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않는다</w:t>
            </w:r>
            <w:r w:rsidRPr="0007195F">
              <w:rPr>
                <w:rFonts w:ascii="한컴바탕" w:eastAsia="한컴바탕" w:hAnsi="한컴바탕" w:cs="한컴바탕"/>
                <w:spacing w:val="-4"/>
                <w:sz w:val="21"/>
                <w:szCs w:val="21"/>
                <w:lang w:eastAsia="ko-KR"/>
              </w:rPr>
              <w:t>. &lt;</w:t>
            </w:r>
            <w:r w:rsidRPr="0007195F">
              <w:rPr>
                <w:rFonts w:ascii="한컴바탕" w:eastAsia="한컴바탕" w:hAnsi="한컴바탕" w:cs="한컴바탕" w:hint="eastAsia"/>
                <w:spacing w:val="-4"/>
                <w:sz w:val="21"/>
                <w:szCs w:val="21"/>
                <w:lang w:eastAsia="ko-KR"/>
              </w:rPr>
              <w:t>외국인</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영구거류증</w:t>
            </w:r>
            <w:r w:rsidRPr="0007195F">
              <w:rPr>
                <w:rFonts w:ascii="한컴바탕" w:eastAsia="한컴바탕" w:hAnsi="한컴바탕" w:cs="한컴바탕"/>
                <w:spacing w:val="-4"/>
                <w:sz w:val="21"/>
                <w:szCs w:val="21"/>
                <w:lang w:eastAsia="ko-KR"/>
              </w:rPr>
              <w:t xml:space="preserve">&gt; </w:t>
            </w:r>
            <w:r w:rsidRPr="0007195F">
              <w:rPr>
                <w:rFonts w:ascii="한컴바탕" w:eastAsia="한컴바탕" w:hAnsi="한컴바탕" w:cs="한컴바탕" w:hint="eastAsia"/>
                <w:spacing w:val="-4"/>
                <w:sz w:val="21"/>
                <w:szCs w:val="21"/>
                <w:lang w:eastAsia="ko-KR"/>
              </w:rPr>
              <w:t>번호를</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사용</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시에는</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그</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증서번호</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중</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제</w:t>
            </w:r>
            <w:r w:rsidRPr="0007195F">
              <w:rPr>
                <w:rFonts w:ascii="한컴바탕" w:eastAsia="한컴바탕" w:hAnsi="한컴바탕" w:cs="한컴바탕"/>
                <w:spacing w:val="-4"/>
                <w:sz w:val="21"/>
                <w:szCs w:val="21"/>
                <w:lang w:eastAsia="ko-KR"/>
              </w:rPr>
              <w:t>4-15</w:t>
            </w:r>
            <w:r w:rsidRPr="0007195F">
              <w:rPr>
                <w:rFonts w:ascii="한컴바탕" w:eastAsia="한컴바탕" w:hAnsi="한컴바탕" w:cs="한컴바탕" w:hint="eastAsia"/>
                <w:spacing w:val="-4"/>
                <w:sz w:val="21"/>
                <w:szCs w:val="21"/>
                <w:lang w:eastAsia="ko-KR"/>
              </w:rPr>
              <w:t>위</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번호를</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사용한다</w:t>
            </w:r>
            <w:r w:rsidRPr="0007195F">
              <w:rPr>
                <w:rFonts w:ascii="한컴바탕" w:eastAsia="한컴바탕" w:hAnsi="한컴바탕" w:cs="한컴바탕"/>
                <w:spacing w:val="-4"/>
                <w:sz w:val="21"/>
                <w:szCs w:val="21"/>
                <w:lang w:eastAsia="ko-KR"/>
              </w:rPr>
              <w:t>.</w:t>
            </w:r>
          </w:p>
          <w:p w:rsidR="00264CE5" w:rsidRPr="0007195F" w:rsidRDefault="00264CE5" w:rsidP="0007195F">
            <w:pPr>
              <w:autoSpaceDE/>
              <w:snapToGrid w:val="0"/>
              <w:spacing w:line="290" w:lineRule="atLeast"/>
              <w:ind w:firstLine="420"/>
              <w:rPr>
                <w:rFonts w:ascii="한컴바탕" w:eastAsia="한컴바탕" w:hAnsi="한컴바탕" w:cs="한컴바탕"/>
                <w:spacing w:val="-6"/>
                <w:sz w:val="21"/>
                <w:szCs w:val="21"/>
                <w:lang w:eastAsia="ko-KR"/>
              </w:rPr>
            </w:pPr>
            <w:r w:rsidRPr="0007195F">
              <w:rPr>
                <w:rFonts w:ascii="한컴바탕" w:eastAsia="한컴바탕" w:hAnsi="한컴바탕" w:cs="한컴바탕"/>
                <w:spacing w:val="-6"/>
                <w:sz w:val="21"/>
                <w:szCs w:val="21"/>
                <w:lang w:eastAsia="ko-KR"/>
              </w:rPr>
              <w:t xml:space="preserve">(1) </w:t>
            </w:r>
            <w:r w:rsidRPr="0007195F">
              <w:rPr>
                <w:rFonts w:ascii="한컴바탕" w:eastAsia="한컴바탕" w:hAnsi="한컴바탕" w:cs="한컴바탕" w:hint="eastAsia"/>
                <w:spacing w:val="-6"/>
                <w:sz w:val="21"/>
                <w:szCs w:val="21"/>
                <w:lang w:eastAsia="ko-KR"/>
              </w:rPr>
              <w:t>여권</w:t>
            </w:r>
            <w:r w:rsidRPr="0007195F">
              <w:rPr>
                <w:rFonts w:ascii="한컴바탕" w:eastAsia="한컴바탕" w:hAnsi="한컴바탕" w:cs="한컴바탕"/>
                <w:spacing w:val="-6"/>
                <w:sz w:val="21"/>
                <w:szCs w:val="21"/>
                <w:lang w:eastAsia="ko-KR"/>
              </w:rPr>
              <w:t>(</w:t>
            </w:r>
            <w:r w:rsidRPr="0007195F">
              <w:rPr>
                <w:rFonts w:ascii="한컴바탕" w:eastAsia="한컴바탕" w:hAnsi="한컴바탕" w:cs="한컴바탕" w:hint="eastAsia"/>
                <w:spacing w:val="-6"/>
                <w:sz w:val="21"/>
                <w:szCs w:val="21"/>
                <w:lang w:eastAsia="ko-KR"/>
              </w:rPr>
              <w:t>번호</w:t>
            </w:r>
            <w:r w:rsidRPr="0007195F">
              <w:rPr>
                <w:rFonts w:ascii="한컴바탕" w:eastAsia="한컴바탕" w:hAnsi="한컴바탕" w:cs="한컴바탕"/>
                <w:spacing w:val="-6"/>
                <w:sz w:val="21"/>
                <w:szCs w:val="21"/>
                <w:lang w:eastAsia="ko-KR"/>
              </w:rPr>
              <w:t>: G01234-56)</w:t>
            </w:r>
            <w:r w:rsidRPr="0007195F">
              <w:rPr>
                <w:rFonts w:ascii="한컴바탕" w:eastAsia="한컴바탕" w:hAnsi="한컴바탕" w:cs="한컴바탕" w:hint="eastAsia"/>
                <w:spacing w:val="-6"/>
                <w:sz w:val="21"/>
                <w:szCs w:val="21"/>
                <w:lang w:eastAsia="ko-KR"/>
              </w:rPr>
              <w:t>을</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소지하고</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중국</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내</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사용단위에서</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근무하는</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독일인을</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예로</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들면</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그</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사회보장번호는</w:t>
            </w:r>
            <w:r w:rsidRPr="0007195F">
              <w:rPr>
                <w:rFonts w:ascii="한컴바탕" w:eastAsia="한컴바탕" w:hAnsi="한컴바탕" w:cs="한컴바탕"/>
                <w:spacing w:val="-6"/>
                <w:sz w:val="21"/>
                <w:szCs w:val="21"/>
                <w:lang w:eastAsia="ko-KR"/>
              </w:rPr>
              <w:t xml:space="preserve"> DEU0G0123456</w:t>
            </w:r>
            <w:r w:rsidRPr="0007195F">
              <w:rPr>
                <w:rFonts w:ascii="한컴바탕" w:eastAsia="한컴바탕" w:hAnsi="한컴바탕" w:cs="한컴바탕" w:hint="eastAsia"/>
                <w:spacing w:val="-6"/>
                <w:sz w:val="21"/>
                <w:szCs w:val="21"/>
                <w:lang w:eastAsia="ko-KR"/>
              </w:rPr>
              <w:t>로</w:t>
            </w:r>
            <w:r w:rsidRPr="0007195F">
              <w:rPr>
                <w:rFonts w:ascii="한컴바탕" w:eastAsia="한컴바탕" w:hAnsi="한컴바탕" w:cs="한컴바탕"/>
                <w:spacing w:val="-6"/>
                <w:sz w:val="21"/>
                <w:szCs w:val="21"/>
                <w:lang w:eastAsia="ko-KR"/>
              </w:rPr>
              <w:t xml:space="preserve"> </w:t>
            </w:r>
            <w:r w:rsidRPr="0007195F">
              <w:rPr>
                <w:rFonts w:ascii="한컴바탕" w:eastAsia="한컴바탕" w:hAnsi="한컴바탕" w:cs="한컴바탕" w:hint="eastAsia"/>
                <w:spacing w:val="-6"/>
                <w:sz w:val="21"/>
                <w:szCs w:val="21"/>
                <w:lang w:eastAsia="ko-KR"/>
              </w:rPr>
              <w:t>된다</w:t>
            </w:r>
            <w:r w:rsidRPr="0007195F">
              <w:rPr>
                <w:rFonts w:ascii="한컴바탕" w:eastAsia="한컴바탕" w:hAnsi="한컴바탕" w:cs="한컴바탕"/>
                <w:spacing w:val="-6"/>
                <w:sz w:val="21"/>
                <w:szCs w:val="21"/>
                <w:lang w:eastAsia="ko-KR"/>
              </w:rPr>
              <w:t>.</w:t>
            </w:r>
          </w:p>
          <w:p w:rsidR="00264CE5" w:rsidRPr="0007195F" w:rsidRDefault="00264CE5" w:rsidP="0007195F">
            <w:pPr>
              <w:autoSpaceDE/>
              <w:snapToGrid w:val="0"/>
              <w:spacing w:line="290" w:lineRule="atLeast"/>
              <w:rPr>
                <w:rFonts w:ascii="한컴바탕" w:eastAsia="한컴바탕" w:hAnsi="한컴바탕" w:cs="한컴바탕"/>
                <w:spacing w:val="-20"/>
                <w:sz w:val="21"/>
                <w:szCs w:val="21"/>
                <w:lang w:eastAsia="ko-KR"/>
              </w:rPr>
            </w:pPr>
            <w:r w:rsidRPr="0007195F">
              <w:rPr>
                <w:rFonts w:ascii="한컴바탕" w:eastAsia="한컴바탕" w:hAnsi="한컴바탕" w:cs="한컴바탕" w:hint="eastAsia"/>
                <w:spacing w:val="-20"/>
                <w:sz w:val="21"/>
                <w:szCs w:val="21"/>
                <w:lang w:eastAsia="ko-KR"/>
              </w:rPr>
              <w:t>국가</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또는</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지역번호</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예비용</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번호</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유효증서</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번호</w:t>
            </w:r>
          </w:p>
          <w:p w:rsidR="00264CE5" w:rsidRPr="0007195F" w:rsidRDefault="00264CE5" w:rsidP="0007195F">
            <w:pPr>
              <w:autoSpaceDE/>
              <w:snapToGrid w:val="0"/>
              <w:spacing w:line="290" w:lineRule="atLeast"/>
              <w:rPr>
                <w:rFonts w:ascii="한컴바탕" w:eastAsia="한컴바탕" w:hAnsi="한컴바탕" w:cs="한컴바탕"/>
                <w:sz w:val="21"/>
                <w:szCs w:val="21"/>
                <w:lang w:eastAsia="ko-KR"/>
              </w:rPr>
            </w:pPr>
            <w:r w:rsidRPr="0007195F">
              <w:rPr>
                <w:rFonts w:ascii="한컴바탕" w:eastAsia="한컴바탕" w:hAnsi="한컴바탕" w:cs="한컴바탕"/>
                <w:sz w:val="21"/>
                <w:szCs w:val="21"/>
                <w:lang w:eastAsia="ko-KR"/>
              </w:rPr>
              <w:t>DEU             0               G0123456</w:t>
            </w:r>
          </w:p>
          <w:p w:rsidR="00264CE5" w:rsidRPr="0007195F" w:rsidRDefault="00264CE5" w:rsidP="0007195F">
            <w:pPr>
              <w:autoSpaceDE/>
              <w:snapToGrid w:val="0"/>
              <w:spacing w:line="290" w:lineRule="atLeast"/>
              <w:ind w:firstLine="420"/>
              <w:rPr>
                <w:rFonts w:ascii="한컴바탕" w:eastAsia="한컴바탕" w:hAnsi="한컴바탕" w:cs="한컴바탕"/>
                <w:sz w:val="21"/>
                <w:szCs w:val="21"/>
                <w:lang w:eastAsia="ko-KR"/>
              </w:rPr>
            </w:pPr>
            <w:r w:rsidRPr="0007195F">
              <w:rPr>
                <w:rFonts w:ascii="한컴바탕" w:eastAsia="한컴바탕" w:hAnsi="한컴바탕" w:cs="한컴바탕"/>
                <w:sz w:val="21"/>
                <w:szCs w:val="21"/>
                <w:lang w:eastAsia="ko-KR"/>
              </w:rPr>
              <w:t>(2) &lt;</w:t>
            </w:r>
            <w:r w:rsidRPr="0007195F">
              <w:rPr>
                <w:rFonts w:ascii="한컴바탕" w:eastAsia="한컴바탕" w:hAnsi="한컴바탕" w:cs="한컴바탕" w:hint="eastAsia"/>
                <w:sz w:val="21"/>
                <w:szCs w:val="21"/>
                <w:lang w:eastAsia="ko-KR"/>
              </w:rPr>
              <w:t>외국인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영구거류증</w:t>
            </w:r>
            <w:r w:rsidRPr="0007195F">
              <w:rPr>
                <w:rFonts w:ascii="한컴바탕" w:eastAsia="한컴바탕" w:hAnsi="한컴바탕" w:cs="한컴바탕"/>
                <w:sz w:val="21"/>
                <w:szCs w:val="21"/>
                <w:lang w:eastAsia="ko-KR"/>
              </w:rPr>
              <w:t>&gt;(</w:t>
            </w:r>
            <w:r w:rsidRPr="0007195F">
              <w:rPr>
                <w:rFonts w:ascii="한컴바탕" w:eastAsia="한컴바탕" w:hAnsi="한컴바탕" w:cs="한컴바탕" w:hint="eastAsia"/>
                <w:sz w:val="21"/>
                <w:szCs w:val="21"/>
                <w:lang w:eastAsia="ko-KR"/>
              </w:rPr>
              <w:t>번호</w:t>
            </w:r>
            <w:r w:rsidRPr="0007195F">
              <w:rPr>
                <w:rFonts w:ascii="한컴바탕" w:eastAsia="한컴바탕" w:hAnsi="한컴바탕" w:cs="한컴바탕"/>
                <w:sz w:val="21"/>
                <w:szCs w:val="21"/>
                <w:lang w:eastAsia="ko-KR"/>
              </w:rPr>
              <w:t>: DNK324578912056)</w:t>
            </w:r>
            <w:r w:rsidRPr="0007195F">
              <w:rPr>
                <w:rFonts w:ascii="한컴바탕" w:eastAsia="한컴바탕" w:hAnsi="한컴바탕" w:cs="한컴바탕" w:hint="eastAsia"/>
                <w:sz w:val="21"/>
                <w:szCs w:val="21"/>
                <w:lang w:eastAsia="ko-KR"/>
              </w:rPr>
              <w:t>소지하고</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중국</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사용단위에서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근무하는</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덴마크인을</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예로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들면</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그</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사회보장번호는</w:t>
            </w:r>
            <w:r w:rsidRPr="0007195F">
              <w:rPr>
                <w:rFonts w:ascii="한컴바탕" w:eastAsia="한컴바탕" w:hAnsi="한컴바탕" w:cs="한컴바탕"/>
                <w:sz w:val="21"/>
                <w:szCs w:val="21"/>
                <w:lang w:eastAsia="ko-KR"/>
              </w:rPr>
              <w:t xml:space="preserve"> DNK0324578912056</w:t>
            </w:r>
            <w:r w:rsidRPr="0007195F">
              <w:rPr>
                <w:rFonts w:ascii="한컴바탕" w:eastAsia="한컴바탕" w:hAnsi="한컴바탕" w:cs="한컴바탕" w:hint="eastAsia"/>
                <w:sz w:val="21"/>
                <w:szCs w:val="21"/>
                <w:lang w:eastAsia="ko-KR"/>
              </w:rPr>
              <w:t>로</w:t>
            </w:r>
            <w:r w:rsidRPr="0007195F">
              <w:rPr>
                <w:rFonts w:ascii="한컴바탕" w:eastAsia="한컴바탕" w:hAnsi="한컴바탕" w:cs="한컴바탕"/>
                <w:sz w:val="21"/>
                <w:szCs w:val="21"/>
                <w:lang w:eastAsia="ko-KR"/>
              </w:rPr>
              <w:t xml:space="preserve"> </w:t>
            </w:r>
            <w:r w:rsidRPr="0007195F">
              <w:rPr>
                <w:rFonts w:ascii="한컴바탕" w:eastAsia="한컴바탕" w:hAnsi="한컴바탕" w:cs="한컴바탕" w:hint="eastAsia"/>
                <w:sz w:val="21"/>
                <w:szCs w:val="21"/>
                <w:lang w:eastAsia="ko-KR"/>
              </w:rPr>
              <w:t>된다</w:t>
            </w:r>
            <w:r w:rsidRPr="0007195F">
              <w:rPr>
                <w:rFonts w:ascii="한컴바탕" w:eastAsia="한컴바탕" w:hAnsi="한컴바탕" w:cs="한컴바탕"/>
                <w:sz w:val="21"/>
                <w:szCs w:val="21"/>
                <w:lang w:eastAsia="ko-KR"/>
              </w:rPr>
              <w:t>.</w:t>
            </w:r>
          </w:p>
          <w:p w:rsidR="00264CE5" w:rsidRPr="0007195F" w:rsidRDefault="00264CE5" w:rsidP="0007195F">
            <w:pPr>
              <w:autoSpaceDE/>
              <w:snapToGrid w:val="0"/>
              <w:spacing w:line="290" w:lineRule="atLeast"/>
              <w:rPr>
                <w:rFonts w:ascii="한컴바탕" w:eastAsia="한컴바탕" w:hAnsi="한컴바탕" w:cs="한컴바탕"/>
                <w:spacing w:val="-20"/>
                <w:sz w:val="21"/>
                <w:szCs w:val="21"/>
                <w:lang w:eastAsia="ko-KR"/>
              </w:rPr>
            </w:pPr>
            <w:r w:rsidRPr="0007195F">
              <w:rPr>
                <w:rFonts w:ascii="한컴바탕" w:eastAsia="한컴바탕" w:hAnsi="한컴바탕" w:cs="한컴바탕" w:hint="eastAsia"/>
                <w:spacing w:val="-20"/>
                <w:sz w:val="21"/>
                <w:szCs w:val="21"/>
                <w:lang w:eastAsia="ko-KR"/>
              </w:rPr>
              <w:t>국가</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또는</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지역번호</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예비용</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번호</w:t>
            </w:r>
            <w:r w:rsidRPr="0007195F">
              <w:rPr>
                <w:rFonts w:ascii="한컴바탕" w:eastAsia="한컴바탕" w:hAnsi="한컴바탕" w:cs="한컴바탕"/>
                <w:spacing w:val="-20"/>
                <w:sz w:val="21"/>
                <w:szCs w:val="21"/>
                <w:lang w:eastAsia="ko-KR"/>
              </w:rPr>
              <w:t xml:space="preserve">         </w:t>
            </w:r>
          </w:p>
          <w:p w:rsidR="00264CE5" w:rsidRPr="0007195F" w:rsidRDefault="00264CE5" w:rsidP="0007195F">
            <w:pPr>
              <w:autoSpaceDE/>
              <w:snapToGrid w:val="0"/>
              <w:spacing w:line="290" w:lineRule="atLeast"/>
              <w:rPr>
                <w:rFonts w:ascii="한컴바탕" w:eastAsia="한컴바탕" w:hAnsi="한컴바탕" w:cs="한컴바탕"/>
                <w:spacing w:val="-20"/>
                <w:sz w:val="21"/>
                <w:szCs w:val="21"/>
                <w:lang w:eastAsia="ko-KR"/>
              </w:rPr>
            </w:pPr>
            <w:r w:rsidRPr="0007195F">
              <w:rPr>
                <w:rFonts w:ascii="한컴바탕" w:eastAsia="한컴바탕" w:hAnsi="한컴바탕" w:cs="한컴바탕" w:hint="eastAsia"/>
                <w:spacing w:val="-20"/>
                <w:sz w:val="21"/>
                <w:szCs w:val="21"/>
                <w:lang w:eastAsia="ko-KR"/>
              </w:rPr>
              <w:t>유효증서</w:t>
            </w:r>
            <w:r w:rsidRPr="0007195F">
              <w:rPr>
                <w:rFonts w:ascii="한컴바탕" w:eastAsia="한컴바탕" w:hAnsi="한컴바탕" w:cs="한컴바탕"/>
                <w:spacing w:val="-20"/>
                <w:sz w:val="21"/>
                <w:szCs w:val="21"/>
                <w:lang w:eastAsia="ko-KR"/>
              </w:rPr>
              <w:t xml:space="preserve"> </w:t>
            </w:r>
            <w:r w:rsidRPr="0007195F">
              <w:rPr>
                <w:rFonts w:ascii="한컴바탕" w:eastAsia="한컴바탕" w:hAnsi="한컴바탕" w:cs="한컴바탕" w:hint="eastAsia"/>
                <w:spacing w:val="-20"/>
                <w:sz w:val="21"/>
                <w:szCs w:val="21"/>
                <w:lang w:eastAsia="ko-KR"/>
              </w:rPr>
              <w:t>번호</w:t>
            </w:r>
          </w:p>
          <w:p w:rsidR="00264CE5" w:rsidRPr="0007195F" w:rsidRDefault="00264CE5" w:rsidP="0007195F">
            <w:pPr>
              <w:autoSpaceDE/>
              <w:snapToGrid w:val="0"/>
              <w:spacing w:line="290" w:lineRule="atLeast"/>
              <w:rPr>
                <w:rFonts w:ascii="한컴바탕" w:eastAsia="한컴바탕" w:hAnsi="한컴바탕" w:cs="한컴바탕"/>
                <w:sz w:val="21"/>
                <w:szCs w:val="21"/>
                <w:lang w:eastAsia="ko-KR"/>
              </w:rPr>
            </w:pPr>
            <w:r w:rsidRPr="0007195F">
              <w:rPr>
                <w:rFonts w:ascii="한컴바탕" w:eastAsia="한컴바탕" w:hAnsi="한컴바탕" w:cs="한컴바탕"/>
                <w:sz w:val="21"/>
                <w:szCs w:val="21"/>
                <w:lang w:eastAsia="ko-KR"/>
              </w:rPr>
              <w:t xml:space="preserve">DNK                0       </w:t>
            </w:r>
          </w:p>
          <w:p w:rsidR="00264CE5" w:rsidRPr="0007195F" w:rsidRDefault="00264CE5" w:rsidP="0007195F">
            <w:pPr>
              <w:autoSpaceDE/>
              <w:snapToGrid w:val="0"/>
              <w:spacing w:line="290" w:lineRule="atLeast"/>
              <w:rPr>
                <w:rFonts w:ascii="한컴바탕" w:eastAsia="한컴바탕" w:hAnsi="한컴바탕" w:cs="한컴바탕"/>
                <w:sz w:val="21"/>
                <w:szCs w:val="21"/>
                <w:lang w:eastAsia="ko-KR"/>
              </w:rPr>
            </w:pPr>
            <w:r w:rsidRPr="0007195F">
              <w:rPr>
                <w:rFonts w:ascii="한컴바탕" w:eastAsia="한컴바탕" w:hAnsi="한컴바탕" w:cs="한컴바탕"/>
                <w:sz w:val="21"/>
                <w:szCs w:val="21"/>
                <w:lang w:eastAsia="ko-KR"/>
              </w:rPr>
              <w:t>324578912056</w:t>
            </w:r>
          </w:p>
          <w:p w:rsidR="00264CE5" w:rsidRPr="0007195F" w:rsidRDefault="00264CE5" w:rsidP="0007195F">
            <w:pPr>
              <w:autoSpaceDE/>
              <w:snapToGrid w:val="0"/>
              <w:spacing w:line="290" w:lineRule="atLeast"/>
              <w:ind w:firstLine="420"/>
              <w:rPr>
                <w:rFonts w:ascii="한컴바탕" w:eastAsia="한컴바탕" w:hAnsi="한컴바탕" w:cs="한컴바탕"/>
                <w:spacing w:val="-2"/>
                <w:sz w:val="21"/>
                <w:szCs w:val="21"/>
                <w:lang w:eastAsia="ko-KR"/>
              </w:rPr>
            </w:pPr>
            <w:r w:rsidRPr="0007195F">
              <w:rPr>
                <w:rFonts w:ascii="한컴바탕" w:eastAsia="한컴바탕" w:hAnsi="한컴바탕" w:cs="한컴바탕"/>
                <w:spacing w:val="-2"/>
                <w:sz w:val="21"/>
                <w:szCs w:val="21"/>
                <w:lang w:eastAsia="ko-KR"/>
              </w:rPr>
              <w:t xml:space="preserve">4. </w:t>
            </w:r>
            <w:r w:rsidRPr="0007195F">
              <w:rPr>
                <w:rFonts w:ascii="한컴바탕" w:eastAsia="한컴바탕" w:hAnsi="한컴바탕" w:cs="한컴바탕" w:hint="eastAsia"/>
                <w:spacing w:val="-2"/>
                <w:sz w:val="21"/>
                <w:szCs w:val="21"/>
                <w:lang w:eastAsia="ko-KR"/>
              </w:rPr>
              <w:t>데이터베이스는</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외국인</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사회보장번호에</w:t>
            </w:r>
            <w:r w:rsidRPr="0007195F">
              <w:rPr>
                <w:rFonts w:ascii="한컴바탕" w:eastAsia="한컴바탕" w:hAnsi="한컴바탕" w:cs="한컴바탕"/>
                <w:spacing w:val="-2"/>
                <w:sz w:val="21"/>
                <w:szCs w:val="21"/>
                <w:lang w:eastAsia="ko-KR"/>
              </w:rPr>
              <w:t xml:space="preserve"> 18</w:t>
            </w:r>
            <w:r w:rsidRPr="0007195F">
              <w:rPr>
                <w:rFonts w:ascii="한컴바탕" w:eastAsia="한컴바탕" w:hAnsi="한컴바탕" w:cs="한컴바탕" w:hint="eastAsia"/>
                <w:spacing w:val="-2"/>
                <w:sz w:val="21"/>
                <w:szCs w:val="21"/>
                <w:lang w:eastAsia="ko-KR"/>
              </w:rPr>
              <w:t>위</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자리</w:t>
            </w:r>
            <w:r w:rsidRPr="0007195F">
              <w:rPr>
                <w:rFonts w:ascii="한컴바탕" w:eastAsia="한컴바탕" w:hAnsi="한컴바탕" w:cs="한컴바탕"/>
                <w:spacing w:val="-2"/>
                <w:sz w:val="21"/>
                <w:szCs w:val="21"/>
                <w:lang w:eastAsia="ko-KR"/>
              </w:rPr>
              <w:t>(</w:t>
            </w:r>
            <w:r w:rsidRPr="0007195F">
              <w:rPr>
                <w:rFonts w:ascii="한컴바탕" w:eastAsia="한컴바탕" w:hAnsi="한컴바탕" w:cs="한컴바탕" w:hint="eastAsia"/>
                <w:spacing w:val="-2"/>
                <w:sz w:val="21"/>
                <w:szCs w:val="21"/>
                <w:lang w:eastAsia="ko-KR"/>
              </w:rPr>
              <w:t>그중</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유효여권번호는</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최고</w:t>
            </w:r>
            <w:r w:rsidRPr="0007195F">
              <w:rPr>
                <w:rFonts w:ascii="한컴바탕" w:eastAsia="한컴바탕" w:hAnsi="한컴바탕" w:cs="한컴바탕"/>
                <w:spacing w:val="-2"/>
                <w:sz w:val="21"/>
                <w:szCs w:val="21"/>
                <w:lang w:eastAsia="ko-KR"/>
              </w:rPr>
              <w:t xml:space="preserve"> 14</w:t>
            </w:r>
            <w:r w:rsidRPr="0007195F">
              <w:rPr>
                <w:rFonts w:ascii="한컴바탕" w:eastAsia="한컴바탕" w:hAnsi="한컴바탕" w:cs="한컴바탕" w:hint="eastAsia"/>
                <w:spacing w:val="-2"/>
                <w:sz w:val="21"/>
                <w:szCs w:val="21"/>
                <w:lang w:eastAsia="ko-KR"/>
              </w:rPr>
              <w:t>위임</w:t>
            </w:r>
            <w:r w:rsidRPr="0007195F">
              <w:rPr>
                <w:rFonts w:ascii="한컴바탕" w:eastAsia="한컴바탕" w:hAnsi="한컴바탕" w:cs="한컴바탕"/>
                <w:spacing w:val="-2"/>
                <w:sz w:val="21"/>
                <w:szCs w:val="21"/>
                <w:lang w:eastAsia="ko-KR"/>
              </w:rPr>
              <w:t>)</w:t>
            </w:r>
            <w:r w:rsidRPr="0007195F">
              <w:rPr>
                <w:rFonts w:ascii="한컴바탕" w:eastAsia="한컴바탕" w:hAnsi="한컴바탕" w:cs="한컴바탕" w:hint="eastAsia"/>
                <w:spacing w:val="-2"/>
                <w:sz w:val="21"/>
                <w:szCs w:val="21"/>
                <w:lang w:eastAsia="ko-KR"/>
              </w:rPr>
              <w:t>를</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남겨둔다</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부여번호가</w:t>
            </w:r>
            <w:r w:rsidRPr="0007195F">
              <w:rPr>
                <w:rFonts w:ascii="한컴바탕" w:eastAsia="한컴바탕" w:hAnsi="한컴바탕" w:cs="한컴바탕"/>
                <w:spacing w:val="-2"/>
                <w:sz w:val="21"/>
                <w:szCs w:val="21"/>
                <w:lang w:eastAsia="ko-KR"/>
              </w:rPr>
              <w:t xml:space="preserve"> 18</w:t>
            </w:r>
            <w:r w:rsidRPr="0007195F">
              <w:rPr>
                <w:rFonts w:ascii="한컴바탕" w:eastAsia="한컴바탕" w:hAnsi="한컴바탕" w:cs="한컴바탕" w:hint="eastAsia"/>
                <w:spacing w:val="-2"/>
                <w:sz w:val="21"/>
                <w:szCs w:val="21"/>
                <w:lang w:eastAsia="ko-KR"/>
              </w:rPr>
              <w:t>위</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미만인</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경우에는</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그대로</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기입하고</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부족부분을</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보충하지</w:t>
            </w:r>
            <w:r w:rsidRPr="0007195F">
              <w:rPr>
                <w:rFonts w:ascii="한컴바탕" w:eastAsia="한컴바탕" w:hAnsi="한컴바탕" w:cs="한컴바탕"/>
                <w:spacing w:val="-2"/>
                <w:sz w:val="21"/>
                <w:szCs w:val="21"/>
                <w:lang w:eastAsia="ko-KR"/>
              </w:rPr>
              <w:t xml:space="preserve"> </w:t>
            </w:r>
            <w:r w:rsidRPr="0007195F">
              <w:rPr>
                <w:rFonts w:ascii="한컴바탕" w:eastAsia="한컴바탕" w:hAnsi="한컴바탕" w:cs="한컴바탕" w:hint="eastAsia"/>
                <w:spacing w:val="-2"/>
                <w:sz w:val="21"/>
                <w:szCs w:val="21"/>
                <w:lang w:eastAsia="ko-KR"/>
              </w:rPr>
              <w:t>않는다</w:t>
            </w:r>
            <w:r w:rsidRPr="0007195F">
              <w:rPr>
                <w:rFonts w:ascii="한컴바탕" w:eastAsia="한컴바탕" w:hAnsi="한컴바탕" w:cs="한컴바탕"/>
                <w:spacing w:val="-2"/>
                <w:sz w:val="21"/>
                <w:szCs w:val="21"/>
                <w:lang w:eastAsia="ko-KR"/>
              </w:rPr>
              <w:t>.</w:t>
            </w:r>
          </w:p>
          <w:p w:rsidR="00264CE5" w:rsidRPr="0007195F" w:rsidRDefault="00264CE5" w:rsidP="0007195F">
            <w:pPr>
              <w:autoSpaceDE/>
              <w:snapToGrid w:val="0"/>
              <w:spacing w:line="290" w:lineRule="atLeast"/>
              <w:ind w:firstLine="420"/>
              <w:rPr>
                <w:rFonts w:ascii="한컴바탕" w:eastAsia="한컴바탕" w:hAnsi="한컴바탕" w:cs="한컴바탕"/>
                <w:spacing w:val="-4"/>
                <w:sz w:val="21"/>
                <w:szCs w:val="21"/>
                <w:lang w:eastAsia="ko-KR"/>
              </w:rPr>
            </w:pPr>
            <w:r w:rsidRPr="0007195F">
              <w:rPr>
                <w:rFonts w:ascii="한컴바탕" w:eastAsia="한컴바탕" w:hAnsi="한컴바탕" w:cs="한컴바탕"/>
                <w:spacing w:val="-4"/>
                <w:sz w:val="21"/>
                <w:szCs w:val="21"/>
                <w:lang w:eastAsia="ko-KR"/>
              </w:rPr>
              <w:t xml:space="preserve">5. </w:t>
            </w:r>
            <w:r w:rsidRPr="0007195F">
              <w:rPr>
                <w:rFonts w:ascii="한컴바탕" w:eastAsia="한컴바탕" w:hAnsi="한컴바탕" w:cs="한컴바탕" w:hint="eastAsia"/>
                <w:spacing w:val="-4"/>
                <w:sz w:val="21"/>
                <w:szCs w:val="21"/>
                <w:lang w:eastAsia="ko-KR"/>
              </w:rPr>
              <w:t>외국인</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사회보장번호는</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중국에서</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종신토록</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변하지</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않는다</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증서번호가</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변경된</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경우에는</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최초</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사회보험가입</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등기수속을</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할</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때의</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사회보장번호를</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유일한</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식별</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표식으로</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하며</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사회보장처리기구는</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사회보험가입인원의</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증서종류</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증서번호</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변경상황을</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상응하게</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기록해야</w:t>
            </w:r>
            <w:r w:rsidRPr="0007195F">
              <w:rPr>
                <w:rFonts w:ascii="한컴바탕" w:eastAsia="한컴바탕" w:hAnsi="한컴바탕" w:cs="한컴바탕"/>
                <w:spacing w:val="-4"/>
                <w:sz w:val="21"/>
                <w:szCs w:val="21"/>
                <w:lang w:eastAsia="ko-KR"/>
              </w:rPr>
              <w:t xml:space="preserve"> </w:t>
            </w:r>
            <w:r w:rsidRPr="0007195F">
              <w:rPr>
                <w:rFonts w:ascii="한컴바탕" w:eastAsia="한컴바탕" w:hAnsi="한컴바탕" w:cs="한컴바탕" w:hint="eastAsia"/>
                <w:spacing w:val="-4"/>
                <w:sz w:val="21"/>
                <w:szCs w:val="21"/>
                <w:lang w:eastAsia="ko-KR"/>
              </w:rPr>
              <w:t>한다</w:t>
            </w:r>
            <w:r w:rsidRPr="0007195F">
              <w:rPr>
                <w:rFonts w:ascii="한컴바탕" w:eastAsia="한컴바탕" w:hAnsi="한컴바탕" w:cs="한컴바탕"/>
                <w:spacing w:val="-4"/>
                <w:sz w:val="21"/>
                <w:szCs w:val="21"/>
                <w:lang w:eastAsia="ko-KR"/>
              </w:rPr>
              <w:t>.</w:t>
            </w:r>
          </w:p>
          <w:p w:rsidR="00264CE5" w:rsidRPr="0007195F" w:rsidRDefault="00264CE5" w:rsidP="0007195F">
            <w:pPr>
              <w:autoSpaceDE/>
              <w:snapToGrid w:val="0"/>
              <w:spacing w:line="290" w:lineRule="atLeast"/>
              <w:ind w:firstLine="420"/>
              <w:rPr>
                <w:rFonts w:ascii="한컴바탕" w:eastAsia="한컴바탕" w:hAnsi="한컴바탕" w:cs="한컴바탕"/>
                <w:sz w:val="21"/>
                <w:szCs w:val="21"/>
                <w:lang w:eastAsia="ko-KR"/>
              </w:rPr>
            </w:pPr>
            <w:r w:rsidRPr="0007195F">
              <w:rPr>
                <w:rFonts w:ascii="한컴바탕" w:eastAsia="한컴바탕" w:hAnsi="한컴바탕" w:cs="한컴바탕"/>
                <w:sz w:val="21"/>
                <w:szCs w:val="21"/>
                <w:lang w:eastAsia="ko-KR"/>
              </w:rPr>
              <w:t xml:space="preserve"> </w:t>
            </w:r>
          </w:p>
          <w:p w:rsidR="00264CE5" w:rsidRPr="0007195F" w:rsidRDefault="00264CE5" w:rsidP="0007195F">
            <w:pPr>
              <w:autoSpaceDE/>
              <w:snapToGrid w:val="0"/>
              <w:spacing w:line="290" w:lineRule="atLeast"/>
              <w:ind w:firstLine="420"/>
              <w:rPr>
                <w:rFonts w:ascii="한컴바탕" w:eastAsia="한컴바탕" w:hAnsi="한컴바탕" w:cs="한컴바탕"/>
                <w:sz w:val="21"/>
                <w:szCs w:val="21"/>
                <w:lang w:eastAsia="ko-KR"/>
              </w:rPr>
            </w:pPr>
          </w:p>
          <w:p w:rsidR="00264CE5" w:rsidRPr="0007195F" w:rsidRDefault="00264CE5" w:rsidP="0007195F">
            <w:pPr>
              <w:autoSpaceDE/>
              <w:snapToGrid w:val="0"/>
              <w:spacing w:line="290" w:lineRule="atLeast"/>
              <w:rPr>
                <w:rFonts w:ascii="한컴바탕" w:eastAsia="한컴바탕" w:hAnsi="한컴바탕" w:cs="한컴바탕"/>
                <w:sz w:val="21"/>
                <w:szCs w:val="21"/>
                <w:lang w:eastAsia="ko-KR"/>
              </w:rPr>
            </w:pPr>
          </w:p>
        </w:tc>
        <w:tc>
          <w:tcPr>
            <w:tcW w:w="539" w:type="dxa"/>
          </w:tcPr>
          <w:p w:rsidR="00264CE5" w:rsidRPr="0007195F" w:rsidRDefault="00264CE5" w:rsidP="0007195F">
            <w:pPr>
              <w:autoSpaceDE/>
              <w:snapToGrid w:val="0"/>
              <w:spacing w:line="290" w:lineRule="atLeast"/>
              <w:rPr>
                <w:rFonts w:eastAsia="Times New Roman"/>
                <w:sz w:val="21"/>
                <w:szCs w:val="21"/>
                <w:lang w:eastAsia="ko-KR"/>
              </w:rPr>
            </w:pPr>
          </w:p>
        </w:tc>
        <w:tc>
          <w:tcPr>
            <w:tcW w:w="3958" w:type="dxa"/>
          </w:tcPr>
          <w:p w:rsidR="00264CE5" w:rsidRPr="0007195F" w:rsidRDefault="00264CE5" w:rsidP="0007195F">
            <w:pPr>
              <w:autoSpaceDE/>
              <w:snapToGrid w:val="0"/>
              <w:spacing w:line="290" w:lineRule="atLeast"/>
              <w:jc w:val="center"/>
              <w:rPr>
                <w:rFonts w:ascii="SimSun" w:hAnsi="SimSun"/>
                <w:b/>
                <w:sz w:val="26"/>
                <w:szCs w:val="26"/>
              </w:rPr>
            </w:pPr>
            <w:r w:rsidRPr="0007195F">
              <w:rPr>
                <w:rFonts w:ascii="SimSun" w:eastAsia="SimSun" w:hAnsi="SimSun" w:hint="eastAsia"/>
                <w:b/>
                <w:sz w:val="26"/>
                <w:szCs w:val="26"/>
              </w:rPr>
              <w:t>在中国境内就业的外国人参加</w:t>
            </w:r>
          </w:p>
          <w:p w:rsidR="00264CE5" w:rsidRPr="0007195F" w:rsidRDefault="00264CE5" w:rsidP="0007195F">
            <w:pPr>
              <w:autoSpaceDE/>
              <w:snapToGrid w:val="0"/>
              <w:spacing w:line="290" w:lineRule="atLeast"/>
              <w:jc w:val="center"/>
              <w:rPr>
                <w:rFonts w:ascii="SimSun" w:eastAsia="SimSun" w:hAnsi="SimSun"/>
                <w:b/>
                <w:sz w:val="26"/>
                <w:szCs w:val="26"/>
              </w:rPr>
            </w:pPr>
            <w:r w:rsidRPr="0007195F">
              <w:rPr>
                <w:rFonts w:ascii="SimSun" w:eastAsia="SimSun" w:hAnsi="SimSun" w:hint="eastAsia"/>
                <w:b/>
                <w:sz w:val="26"/>
                <w:szCs w:val="26"/>
              </w:rPr>
              <w:t>社会保险暂行办法</w:t>
            </w:r>
          </w:p>
          <w:p w:rsidR="00264CE5" w:rsidRPr="0007195F" w:rsidRDefault="00264CE5" w:rsidP="0007195F">
            <w:pPr>
              <w:autoSpaceDE/>
              <w:snapToGrid w:val="0"/>
              <w:spacing w:line="290" w:lineRule="atLeast"/>
              <w:jc w:val="center"/>
              <w:rPr>
                <w:rFonts w:ascii="SimSun" w:eastAsia="SimSun" w:hAnsi="SimSun"/>
                <w:sz w:val="21"/>
                <w:szCs w:val="21"/>
              </w:rPr>
            </w:pPr>
            <w:r w:rsidRPr="0007195F">
              <w:rPr>
                <w:rFonts w:ascii="SimSun" w:eastAsia="SimSun" w:hAnsi="SimSun" w:hint="eastAsia"/>
                <w:sz w:val="21"/>
                <w:szCs w:val="21"/>
              </w:rPr>
              <w:t>人力资源和社会保障部令第</w:t>
            </w:r>
            <w:r w:rsidRPr="0007195F">
              <w:rPr>
                <w:rFonts w:ascii="SimSun" w:eastAsia="SimSun" w:hAnsi="SimSun"/>
                <w:sz w:val="21"/>
                <w:szCs w:val="21"/>
              </w:rPr>
              <w:t>16</w:t>
            </w:r>
            <w:r w:rsidRPr="0007195F">
              <w:rPr>
                <w:rFonts w:ascii="SimSun" w:eastAsia="SimSun" w:hAnsi="SimSun" w:hint="eastAsia"/>
                <w:sz w:val="21"/>
                <w:szCs w:val="21"/>
              </w:rPr>
              <w:t>号</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p>
          <w:p w:rsidR="00264CE5" w:rsidRPr="0007195F" w:rsidRDefault="00264CE5" w:rsidP="0007195F">
            <w:pPr>
              <w:autoSpaceDE/>
              <w:snapToGrid w:val="0"/>
              <w:spacing w:line="290" w:lineRule="atLeast"/>
              <w:ind w:firstLineChars="200" w:firstLine="420"/>
              <w:rPr>
                <w:rFonts w:ascii="SimSun" w:eastAsia="SimSun" w:hAnsi="SimSun"/>
                <w:sz w:val="21"/>
                <w:szCs w:val="21"/>
              </w:rPr>
            </w:pPr>
            <w:r w:rsidRPr="0007195F">
              <w:rPr>
                <w:rFonts w:ascii="SimSun" w:eastAsia="SimSun" w:hAnsi="SimSun" w:hint="eastAsia"/>
                <w:sz w:val="21"/>
                <w:szCs w:val="21"/>
              </w:rPr>
              <w:t>《在中国境内就业的外国人参加社会保险暂行办法》已经人力资源和社会保障部第</w:t>
            </w:r>
            <w:r w:rsidRPr="0007195F">
              <w:rPr>
                <w:rFonts w:ascii="SimSun" w:eastAsia="SimSun" w:hAnsi="SimSun"/>
                <w:sz w:val="21"/>
                <w:szCs w:val="21"/>
              </w:rPr>
              <w:t>67</w:t>
            </w:r>
            <w:r w:rsidRPr="0007195F">
              <w:rPr>
                <w:rFonts w:ascii="SimSun" w:eastAsia="SimSun" w:hAnsi="SimSun" w:hint="eastAsia"/>
                <w:sz w:val="21"/>
                <w:szCs w:val="21"/>
              </w:rPr>
              <w:t>次部务会审议通过，并经国务院同意，现予公布，自</w:t>
            </w:r>
            <w:smartTag w:uri="urn:schemas-microsoft-com:office:smarttags" w:element="chsdate">
              <w:smartTagPr>
                <w:attr w:name="IsROCDate" w:val="False"/>
                <w:attr w:name="IsLunarDate" w:val="False"/>
                <w:attr w:name="Day" w:val="15"/>
                <w:attr w:name="Month" w:val="10"/>
                <w:attr w:name="Year" w:val="2011"/>
              </w:smartTagPr>
              <w:smartTag w:uri="urn:schemas-microsoft-com:office:smarttags" w:element="date">
                <w:smartTagPr>
                  <w:attr w:name="ls" w:val="trans"/>
                  <w:attr w:name="Year" w:val="2011"/>
                  <w:attr w:name="Month" w:val="10"/>
                  <w:attr w:name="Day" w:val="15"/>
                </w:smartTagPr>
                <w:r w:rsidRPr="0007195F">
                  <w:rPr>
                    <w:rFonts w:ascii="SimSun" w:eastAsia="SimSun" w:hAnsi="SimSun"/>
                    <w:sz w:val="21"/>
                    <w:szCs w:val="21"/>
                  </w:rPr>
                  <w:t>2011</w:t>
                </w:r>
                <w:r w:rsidRPr="0007195F">
                  <w:rPr>
                    <w:rFonts w:ascii="SimSun" w:eastAsia="SimSun" w:hAnsi="SimSun" w:hint="eastAsia"/>
                    <w:sz w:val="21"/>
                    <w:szCs w:val="21"/>
                  </w:rPr>
                  <w:t>年</w:t>
                </w:r>
                <w:r w:rsidRPr="0007195F">
                  <w:rPr>
                    <w:rFonts w:ascii="SimSun" w:eastAsia="SimSun" w:hAnsi="SimSun"/>
                    <w:sz w:val="21"/>
                    <w:szCs w:val="21"/>
                  </w:rPr>
                  <w:t>10</w:t>
                </w:r>
                <w:r w:rsidRPr="0007195F">
                  <w:rPr>
                    <w:rFonts w:ascii="SimSun" w:eastAsia="SimSun" w:hAnsi="SimSun" w:hint="eastAsia"/>
                    <w:sz w:val="21"/>
                    <w:szCs w:val="21"/>
                  </w:rPr>
                  <w:t>月</w:t>
                </w:r>
                <w:r w:rsidRPr="0007195F">
                  <w:rPr>
                    <w:rFonts w:ascii="SimSun" w:eastAsia="SimSun" w:hAnsi="SimSun"/>
                    <w:sz w:val="21"/>
                    <w:szCs w:val="21"/>
                  </w:rPr>
                  <w:t>15</w:t>
                </w:r>
                <w:r w:rsidRPr="0007195F">
                  <w:rPr>
                    <w:rFonts w:ascii="SimSun" w:eastAsia="SimSun" w:hAnsi="SimSun" w:hint="eastAsia"/>
                    <w:sz w:val="21"/>
                    <w:szCs w:val="21"/>
                  </w:rPr>
                  <w:t>日</w:t>
                </w:r>
              </w:smartTag>
              <w:r w:rsidRPr="0007195F">
                <w:rPr>
                  <w:rFonts w:ascii="SimSun" w:eastAsia="SimSun" w:hAnsi="SimSun" w:hint="eastAsia"/>
                  <w:sz w:val="21"/>
                  <w:szCs w:val="21"/>
                </w:rPr>
                <w:t>起</w:t>
              </w:r>
            </w:smartTag>
            <w:r w:rsidRPr="0007195F">
              <w:rPr>
                <w:rFonts w:ascii="SimSun" w:eastAsia="SimSun" w:hAnsi="SimSun" w:hint="eastAsia"/>
                <w:sz w:val="21"/>
                <w:szCs w:val="21"/>
              </w:rPr>
              <w:t>施行。</w:t>
            </w:r>
          </w:p>
          <w:p w:rsidR="00264CE5" w:rsidRPr="0007195F" w:rsidRDefault="00264CE5" w:rsidP="0007195F">
            <w:pPr>
              <w:autoSpaceDE/>
              <w:snapToGrid w:val="0"/>
              <w:spacing w:line="290" w:lineRule="atLeast"/>
              <w:rPr>
                <w:rFonts w:ascii="SimSun" w:hAnsi="SimSun"/>
                <w:sz w:val="21"/>
                <w:szCs w:val="21"/>
              </w:rPr>
            </w:pPr>
          </w:p>
          <w:p w:rsidR="00264CE5" w:rsidRPr="0007195F" w:rsidRDefault="00264CE5" w:rsidP="0007195F">
            <w:pPr>
              <w:autoSpaceDE/>
              <w:snapToGrid w:val="0"/>
              <w:spacing w:line="290" w:lineRule="atLeast"/>
              <w:jc w:val="right"/>
              <w:rPr>
                <w:rFonts w:ascii="SimSun" w:eastAsia="SimSun" w:hAnsi="SimSun"/>
                <w:sz w:val="21"/>
                <w:szCs w:val="21"/>
              </w:rPr>
            </w:pPr>
            <w:r w:rsidRPr="0007195F">
              <w:rPr>
                <w:rFonts w:ascii="SimSun" w:eastAsia="SimSun" w:hAnsi="SimSun" w:hint="eastAsia"/>
                <w:sz w:val="21"/>
                <w:szCs w:val="21"/>
              </w:rPr>
              <w:t>部</w:t>
            </w:r>
            <w:r w:rsidRPr="0007195F">
              <w:rPr>
                <w:rFonts w:ascii="SimSun" w:eastAsia="SimSun" w:hAnsi="SimSun"/>
                <w:sz w:val="21"/>
                <w:szCs w:val="21"/>
              </w:rPr>
              <w:t xml:space="preserve"> </w:t>
            </w:r>
            <w:r w:rsidRPr="0007195F">
              <w:rPr>
                <w:rFonts w:ascii="SimSun" w:eastAsia="SimSun" w:hAnsi="SimSun" w:hint="eastAsia"/>
                <w:sz w:val="21"/>
                <w:szCs w:val="21"/>
              </w:rPr>
              <w:t>长</w:t>
            </w:r>
            <w:r w:rsidRPr="0007195F">
              <w:rPr>
                <w:rFonts w:ascii="SimSun" w:eastAsia="SimSun" w:hAnsi="SimSun"/>
                <w:sz w:val="21"/>
                <w:szCs w:val="21"/>
              </w:rPr>
              <w:t xml:space="preserve"> </w:t>
            </w:r>
            <w:r w:rsidRPr="0007195F">
              <w:rPr>
                <w:rFonts w:ascii="SimSun" w:eastAsia="SimSun" w:hAnsi="SimSun" w:hint="eastAsia"/>
                <w:sz w:val="21"/>
                <w:szCs w:val="21"/>
              </w:rPr>
              <w:t>尹蔚民</w:t>
            </w:r>
          </w:p>
          <w:p w:rsidR="00264CE5" w:rsidRPr="0007195F" w:rsidRDefault="00264CE5" w:rsidP="0007195F">
            <w:pPr>
              <w:autoSpaceDE/>
              <w:snapToGrid w:val="0"/>
              <w:spacing w:line="290" w:lineRule="atLeast"/>
              <w:jc w:val="right"/>
              <w:rPr>
                <w:rFonts w:ascii="SimSun" w:eastAsia="SimSun" w:hAnsi="SimSun"/>
                <w:sz w:val="21"/>
                <w:szCs w:val="21"/>
              </w:rPr>
            </w:pPr>
            <w:r w:rsidRPr="0007195F">
              <w:rPr>
                <w:rFonts w:ascii="SimSun" w:eastAsia="SimSun" w:hAnsi="SimSun" w:hint="eastAsia"/>
                <w:sz w:val="21"/>
                <w:szCs w:val="21"/>
              </w:rPr>
              <w:t>二○</w:t>
            </w:r>
            <w:smartTag w:uri="urn:schemas-microsoft-com:office:smarttags" w:element="chsdate">
              <w:smartTagPr>
                <w:attr w:name="IsROCDate" w:val="False"/>
                <w:attr w:name="IsLunarDate" w:val="False"/>
                <w:attr w:name="Day" w:val="6"/>
                <w:attr w:name="Month" w:val="9"/>
                <w:attr w:name="Year" w:val="2011"/>
              </w:smartTagPr>
              <w:r w:rsidRPr="0007195F">
                <w:rPr>
                  <w:rFonts w:ascii="SimSun" w:eastAsia="SimSun" w:hAnsi="SimSun" w:hint="eastAsia"/>
                  <w:sz w:val="21"/>
                  <w:szCs w:val="21"/>
                </w:rPr>
                <w:t>一一年九月六日</w:t>
              </w:r>
            </w:smartTag>
          </w:p>
          <w:p w:rsidR="00264CE5" w:rsidRPr="0007195F" w:rsidRDefault="00264CE5" w:rsidP="0007195F">
            <w:pPr>
              <w:autoSpaceDE/>
              <w:snapToGrid w:val="0"/>
              <w:spacing w:line="290" w:lineRule="atLeast"/>
              <w:ind w:firstLineChars="200" w:firstLine="420"/>
              <w:rPr>
                <w:rFonts w:ascii="SimSun" w:hAnsi="SimSun"/>
                <w:sz w:val="21"/>
                <w:szCs w:val="21"/>
              </w:rPr>
            </w:pPr>
          </w:p>
          <w:p w:rsidR="00264CE5" w:rsidRPr="0007195F" w:rsidRDefault="00264CE5" w:rsidP="0007195F">
            <w:pPr>
              <w:autoSpaceDE/>
              <w:snapToGrid w:val="0"/>
              <w:spacing w:line="290" w:lineRule="atLeast"/>
              <w:ind w:firstLineChars="200" w:firstLine="420"/>
              <w:rPr>
                <w:rFonts w:ascii="SimSun" w:hAnsi="SimSun"/>
                <w:sz w:val="21"/>
                <w:szCs w:val="21"/>
              </w:rPr>
            </w:pPr>
          </w:p>
          <w:p w:rsidR="00264CE5" w:rsidRPr="0007195F" w:rsidRDefault="00264CE5" w:rsidP="0007195F">
            <w:pPr>
              <w:autoSpaceDE/>
              <w:snapToGrid w:val="0"/>
              <w:spacing w:line="290" w:lineRule="atLeast"/>
              <w:ind w:firstLineChars="200" w:firstLine="422"/>
              <w:rPr>
                <w:rFonts w:ascii="SimSun" w:eastAsia="SimSun" w:hAnsi="SimSun"/>
                <w:sz w:val="21"/>
                <w:szCs w:val="21"/>
              </w:rPr>
            </w:pPr>
            <w:r w:rsidRPr="0007195F">
              <w:rPr>
                <w:rFonts w:ascii="SimSun" w:eastAsia="SimSun" w:hAnsi="SimSun" w:hint="eastAsia"/>
                <w:b/>
                <w:sz w:val="21"/>
                <w:szCs w:val="21"/>
              </w:rPr>
              <w:t>第一条</w:t>
            </w:r>
            <w:r w:rsidRPr="0007195F">
              <w:rPr>
                <w:rFonts w:ascii="SimSun" w:eastAsia="SimSun" w:hAnsi="SimSun"/>
                <w:sz w:val="21"/>
                <w:szCs w:val="21"/>
              </w:rPr>
              <w:t xml:space="preserve"> </w:t>
            </w:r>
            <w:r w:rsidRPr="0007195F">
              <w:rPr>
                <w:rFonts w:ascii="SimSun" w:eastAsia="SimSun" w:hAnsi="SimSun" w:hint="eastAsia"/>
                <w:sz w:val="21"/>
                <w:szCs w:val="21"/>
              </w:rPr>
              <w:t>为了维护在中国境内就业的外国人依法参加社会保险和享受社会保险待遇的合法权益，加强社会保险管理，根据《中华人民共和国社会保险法》（以下简称社会保险法），制定本办法。</w:t>
            </w:r>
          </w:p>
          <w:p w:rsidR="00264CE5" w:rsidRPr="0007195F" w:rsidRDefault="00264CE5" w:rsidP="0007195F">
            <w:pPr>
              <w:autoSpaceDE/>
              <w:snapToGrid w:val="0"/>
              <w:spacing w:line="290" w:lineRule="atLeast"/>
              <w:ind w:firstLineChars="200" w:firstLine="422"/>
              <w:rPr>
                <w:rFonts w:ascii="SimSun" w:eastAsia="SimSun" w:hAnsi="SimSun"/>
                <w:sz w:val="21"/>
                <w:szCs w:val="21"/>
              </w:rPr>
            </w:pPr>
            <w:r w:rsidRPr="0007195F">
              <w:rPr>
                <w:rFonts w:ascii="SimSun" w:eastAsia="SimSun" w:hAnsi="SimSun" w:hint="eastAsia"/>
                <w:b/>
                <w:sz w:val="21"/>
                <w:szCs w:val="21"/>
              </w:rPr>
              <w:t>第二条</w:t>
            </w:r>
            <w:r w:rsidRPr="0007195F">
              <w:rPr>
                <w:rFonts w:ascii="SimSun" w:eastAsia="SimSun" w:hAnsi="SimSun"/>
                <w:sz w:val="21"/>
                <w:szCs w:val="21"/>
              </w:rPr>
              <w:t xml:space="preserve"> </w:t>
            </w:r>
            <w:r w:rsidRPr="0007195F">
              <w:rPr>
                <w:rFonts w:ascii="SimSun" w:eastAsia="SimSun" w:hAnsi="SimSun" w:hint="eastAsia"/>
                <w:sz w:val="21"/>
                <w:szCs w:val="21"/>
              </w:rPr>
              <w:t>在中国境内就业的外国人，是指依法获得《外国人就业证》、《外国专家证》、《外国常驻记者证》等就业证件和外国人居留证件，以及持有《外国人永久居留证》，在中国境内合法就业的非中国国籍的人员。</w:t>
            </w:r>
          </w:p>
          <w:p w:rsidR="00264CE5" w:rsidRPr="0007195F" w:rsidRDefault="00264CE5" w:rsidP="0007195F">
            <w:pPr>
              <w:autoSpaceDE/>
              <w:snapToGrid w:val="0"/>
              <w:spacing w:line="290" w:lineRule="atLeast"/>
              <w:ind w:firstLineChars="200" w:firstLine="422"/>
              <w:rPr>
                <w:rFonts w:ascii="SimSun" w:eastAsia="SimSun" w:hAnsi="SimSun"/>
                <w:sz w:val="21"/>
                <w:szCs w:val="21"/>
              </w:rPr>
            </w:pPr>
            <w:r w:rsidRPr="0007195F">
              <w:rPr>
                <w:rFonts w:ascii="SimSun" w:eastAsia="SimSun" w:hAnsi="SimSun" w:hint="eastAsia"/>
                <w:b/>
                <w:sz w:val="21"/>
                <w:szCs w:val="21"/>
              </w:rPr>
              <w:t>第三条</w:t>
            </w:r>
            <w:r w:rsidRPr="0007195F">
              <w:rPr>
                <w:rFonts w:ascii="SimSun" w:eastAsia="SimSun" w:hAnsi="SimSun"/>
                <w:sz w:val="21"/>
                <w:szCs w:val="21"/>
              </w:rPr>
              <w:t xml:space="preserve"> </w:t>
            </w:r>
            <w:r w:rsidRPr="0007195F">
              <w:rPr>
                <w:rFonts w:ascii="SimSun" w:eastAsia="SimSun" w:hAnsi="SimSun" w:hint="eastAsia"/>
                <w:sz w:val="21"/>
                <w:szCs w:val="21"/>
              </w:rPr>
              <w:t>在中国境内依法注册或者登记的企业、事业单位、社会团体、民办非企业单位、基金会、律师事务所、会计师事务所等组织（以下称用人单位）依法招用的外国人，应当依法参加职工基本养老保险、职工基本医疗保险、工伤保险、失业保险和生育保险，由用人单位和本人按照规定缴纳社会保险费。</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r w:rsidRPr="0007195F">
              <w:rPr>
                <w:rFonts w:ascii="SimSun" w:eastAsia="SimSun" w:hAnsi="SimSun" w:hint="eastAsia"/>
                <w:sz w:val="21"/>
                <w:szCs w:val="21"/>
              </w:rPr>
              <w:t>与境外雇主订立雇用合同后，被派遣到在中国境内注册或者登记的分支机构、代表机构（以下称境内工作单位）工作的外国人，应当依法参加职工基本养老保险、职工基本医疗保险、工伤保险、失业保险和生育保险，由境内工作单位和本人按照规定缴纳社会保险费。</w:t>
            </w:r>
          </w:p>
          <w:p w:rsidR="00264CE5" w:rsidRPr="0007195F" w:rsidRDefault="00264CE5" w:rsidP="0007195F">
            <w:pPr>
              <w:autoSpaceDE/>
              <w:snapToGrid w:val="0"/>
              <w:spacing w:line="290" w:lineRule="atLeast"/>
              <w:ind w:firstLineChars="200" w:firstLine="422"/>
              <w:rPr>
                <w:rFonts w:ascii="SimSun" w:eastAsia="SimSun" w:hAnsi="SimSun"/>
                <w:sz w:val="21"/>
                <w:szCs w:val="21"/>
              </w:rPr>
            </w:pPr>
            <w:r w:rsidRPr="0007195F">
              <w:rPr>
                <w:rFonts w:ascii="SimSun" w:eastAsia="SimSun" w:hAnsi="SimSun" w:hint="eastAsia"/>
                <w:b/>
                <w:sz w:val="21"/>
                <w:szCs w:val="21"/>
              </w:rPr>
              <w:t>第四条</w:t>
            </w:r>
            <w:r w:rsidRPr="0007195F">
              <w:rPr>
                <w:rFonts w:ascii="SimSun" w:eastAsia="SimSun" w:hAnsi="SimSun"/>
                <w:sz w:val="21"/>
                <w:szCs w:val="21"/>
              </w:rPr>
              <w:t xml:space="preserve"> </w:t>
            </w:r>
            <w:r w:rsidRPr="0007195F">
              <w:rPr>
                <w:rFonts w:ascii="SimSun" w:eastAsia="SimSun" w:hAnsi="SimSun" w:hint="eastAsia"/>
                <w:sz w:val="21"/>
                <w:szCs w:val="21"/>
              </w:rPr>
              <w:t>用人单位招用外国人的，应当自办理就业证件之日起</w:t>
            </w:r>
            <w:r w:rsidRPr="0007195F">
              <w:rPr>
                <w:rFonts w:ascii="SimSun" w:eastAsia="SimSun" w:hAnsi="SimSun"/>
                <w:sz w:val="21"/>
                <w:szCs w:val="21"/>
              </w:rPr>
              <w:t>30</w:t>
            </w:r>
            <w:r w:rsidRPr="0007195F">
              <w:rPr>
                <w:rFonts w:ascii="SimSun" w:eastAsia="SimSun" w:hAnsi="SimSun" w:hint="eastAsia"/>
                <w:sz w:val="21"/>
                <w:szCs w:val="21"/>
              </w:rPr>
              <w:t>日内为其办理社会保险登记。</w:t>
            </w:r>
          </w:p>
          <w:p w:rsidR="00264CE5" w:rsidRPr="0007195F" w:rsidRDefault="00264CE5" w:rsidP="0007195F">
            <w:pPr>
              <w:autoSpaceDE/>
              <w:snapToGrid w:val="0"/>
              <w:spacing w:line="290" w:lineRule="atLeast"/>
              <w:ind w:firstLineChars="200" w:firstLine="420"/>
              <w:rPr>
                <w:rFonts w:ascii="SimSun" w:hAnsi="SimSun"/>
                <w:sz w:val="21"/>
                <w:szCs w:val="21"/>
              </w:rPr>
            </w:pPr>
            <w:r w:rsidRPr="0007195F">
              <w:rPr>
                <w:rFonts w:ascii="SimSun" w:eastAsia="SimSun" w:hAnsi="SimSun" w:hint="eastAsia"/>
                <w:sz w:val="21"/>
                <w:szCs w:val="21"/>
              </w:rPr>
              <w:t>受境外雇主派遣到境内工作单位工</w:t>
            </w:r>
          </w:p>
          <w:p w:rsidR="00264CE5" w:rsidRPr="0007195F" w:rsidRDefault="00264CE5" w:rsidP="0007195F">
            <w:pPr>
              <w:autoSpaceDE/>
              <w:snapToGrid w:val="0"/>
              <w:spacing w:line="290" w:lineRule="atLeast"/>
              <w:ind w:firstLineChars="200" w:firstLine="420"/>
              <w:rPr>
                <w:rFonts w:ascii="SimSun" w:hAnsi="SimSun"/>
                <w:sz w:val="21"/>
                <w:szCs w:val="21"/>
              </w:rPr>
            </w:pPr>
          </w:p>
          <w:p w:rsidR="00264CE5" w:rsidRPr="0007195F" w:rsidRDefault="00264CE5" w:rsidP="0007195F">
            <w:pPr>
              <w:autoSpaceDE/>
              <w:snapToGrid w:val="0"/>
              <w:spacing w:line="290" w:lineRule="atLeast"/>
              <w:rPr>
                <w:rFonts w:ascii="SimSun" w:eastAsia="SimSun" w:hAnsi="SimSun"/>
                <w:sz w:val="21"/>
                <w:szCs w:val="21"/>
              </w:rPr>
            </w:pPr>
            <w:r w:rsidRPr="0007195F">
              <w:rPr>
                <w:rFonts w:ascii="SimSun" w:eastAsia="SimSun" w:hAnsi="SimSun" w:hint="eastAsia"/>
                <w:sz w:val="21"/>
                <w:szCs w:val="21"/>
              </w:rPr>
              <w:t>作的外国人，应当由境内工作单位按照前款规定为其办理社会保险登记。</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r w:rsidRPr="0007195F">
              <w:rPr>
                <w:rFonts w:ascii="SimSun" w:eastAsia="SimSun" w:hAnsi="SimSun" w:hint="eastAsia"/>
                <w:sz w:val="21"/>
                <w:szCs w:val="21"/>
              </w:rPr>
              <w:t>依法办理外国人就业证件的机构，应当及时将外国人来华就业的相关信息通报当地社会保险经办机构。社会保险经办机构应当定期向相关机构查询外国人办理就业证件的情况。</w:t>
            </w:r>
          </w:p>
          <w:p w:rsidR="00264CE5" w:rsidRPr="0007195F" w:rsidRDefault="00264CE5" w:rsidP="0007195F">
            <w:pPr>
              <w:autoSpaceDE/>
              <w:snapToGrid w:val="0"/>
              <w:spacing w:line="290" w:lineRule="atLeast"/>
              <w:ind w:firstLineChars="200" w:firstLine="446"/>
              <w:rPr>
                <w:rFonts w:ascii="SimSun" w:eastAsia="SimSun" w:hAnsi="SimSun"/>
                <w:spacing w:val="6"/>
                <w:sz w:val="21"/>
                <w:szCs w:val="21"/>
              </w:rPr>
            </w:pPr>
            <w:r w:rsidRPr="0007195F">
              <w:rPr>
                <w:rFonts w:ascii="SimSun" w:eastAsia="SimSun" w:hAnsi="SimSun" w:hint="eastAsia"/>
                <w:b/>
                <w:spacing w:val="6"/>
                <w:sz w:val="21"/>
                <w:szCs w:val="21"/>
              </w:rPr>
              <w:t>第五条</w:t>
            </w:r>
            <w:r w:rsidRPr="0007195F">
              <w:rPr>
                <w:rFonts w:ascii="SimSun" w:eastAsia="SimSun" w:hAnsi="SimSun"/>
                <w:spacing w:val="6"/>
                <w:sz w:val="21"/>
                <w:szCs w:val="21"/>
              </w:rPr>
              <w:t xml:space="preserve"> </w:t>
            </w:r>
            <w:r w:rsidRPr="0007195F">
              <w:rPr>
                <w:rFonts w:ascii="SimSun" w:eastAsia="SimSun" w:hAnsi="SimSun" w:hint="eastAsia"/>
                <w:spacing w:val="6"/>
                <w:sz w:val="21"/>
                <w:szCs w:val="21"/>
              </w:rPr>
              <w:t>参加社会保险的外国人，符合条件的，依法享受社会保险待遇。</w:t>
            </w:r>
          </w:p>
          <w:p w:rsidR="00264CE5" w:rsidRPr="0007195F" w:rsidRDefault="00264CE5" w:rsidP="0007195F">
            <w:pPr>
              <w:autoSpaceDE/>
              <w:snapToGrid w:val="0"/>
              <w:spacing w:line="290" w:lineRule="atLeast"/>
              <w:ind w:firstLineChars="200" w:firstLine="476"/>
              <w:rPr>
                <w:rFonts w:ascii="SimSun" w:eastAsia="SimSun" w:hAnsi="SimSun"/>
                <w:spacing w:val="14"/>
                <w:sz w:val="21"/>
                <w:szCs w:val="21"/>
              </w:rPr>
            </w:pPr>
            <w:r w:rsidRPr="0007195F">
              <w:rPr>
                <w:rFonts w:ascii="SimSun" w:eastAsia="SimSun" w:hAnsi="SimSun" w:hint="eastAsia"/>
                <w:spacing w:val="14"/>
                <w:sz w:val="21"/>
                <w:szCs w:val="21"/>
              </w:rPr>
              <w:t>在达到规定的领取养老金年龄前离境的，其社会保险个人账户予以保留，再次来中国就业的，缴费年限累计计算；经本人书面申请终止社会保险关系的，也可以将其社会保险个人账户储存额一次性支付给本人。</w:t>
            </w:r>
          </w:p>
          <w:p w:rsidR="00264CE5" w:rsidRPr="0007195F" w:rsidRDefault="00264CE5" w:rsidP="0007195F">
            <w:pPr>
              <w:autoSpaceDE/>
              <w:snapToGrid w:val="0"/>
              <w:spacing w:line="290" w:lineRule="atLeast"/>
              <w:ind w:firstLineChars="200" w:firstLine="422"/>
              <w:rPr>
                <w:rFonts w:ascii="SimSun" w:eastAsia="SimSun" w:hAnsi="SimSun"/>
                <w:sz w:val="21"/>
                <w:szCs w:val="21"/>
              </w:rPr>
            </w:pPr>
            <w:r w:rsidRPr="0007195F">
              <w:rPr>
                <w:rFonts w:ascii="SimSun" w:eastAsia="SimSun" w:hAnsi="SimSun" w:hint="eastAsia"/>
                <w:b/>
                <w:sz w:val="21"/>
                <w:szCs w:val="21"/>
              </w:rPr>
              <w:t>第六条</w:t>
            </w:r>
            <w:r w:rsidRPr="0007195F">
              <w:rPr>
                <w:rFonts w:ascii="SimSun" w:eastAsia="SimSun" w:hAnsi="SimSun"/>
                <w:sz w:val="21"/>
                <w:szCs w:val="21"/>
              </w:rPr>
              <w:t xml:space="preserve"> </w:t>
            </w:r>
            <w:r w:rsidRPr="0007195F">
              <w:rPr>
                <w:rFonts w:ascii="SimSun" w:eastAsia="SimSun" w:hAnsi="SimSun" w:hint="eastAsia"/>
                <w:sz w:val="21"/>
                <w:szCs w:val="21"/>
              </w:rPr>
              <w:t>外国人死亡的，其社会保险个人账户余额可以依法继承。</w:t>
            </w:r>
          </w:p>
          <w:p w:rsidR="00264CE5" w:rsidRPr="0007195F" w:rsidRDefault="00264CE5" w:rsidP="0007195F">
            <w:pPr>
              <w:autoSpaceDE/>
              <w:snapToGrid w:val="0"/>
              <w:spacing w:line="290" w:lineRule="atLeast"/>
              <w:ind w:firstLineChars="200" w:firstLine="422"/>
              <w:rPr>
                <w:rFonts w:ascii="SimSun" w:eastAsia="SimSun" w:hAnsi="SimSun"/>
                <w:sz w:val="21"/>
                <w:szCs w:val="21"/>
              </w:rPr>
            </w:pPr>
            <w:r w:rsidRPr="0007195F">
              <w:rPr>
                <w:rFonts w:ascii="SimSun" w:eastAsia="SimSun" w:hAnsi="SimSun" w:hint="eastAsia"/>
                <w:b/>
                <w:sz w:val="21"/>
                <w:szCs w:val="21"/>
              </w:rPr>
              <w:t>第七条</w:t>
            </w:r>
            <w:r w:rsidRPr="0007195F">
              <w:rPr>
                <w:rFonts w:ascii="SimSun" w:eastAsia="SimSun" w:hAnsi="SimSun"/>
                <w:sz w:val="21"/>
                <w:szCs w:val="21"/>
              </w:rPr>
              <w:t xml:space="preserve"> </w:t>
            </w:r>
            <w:r w:rsidRPr="0007195F">
              <w:rPr>
                <w:rFonts w:ascii="SimSun" w:eastAsia="SimSun" w:hAnsi="SimSun" w:hint="eastAsia"/>
                <w:sz w:val="21"/>
                <w:szCs w:val="21"/>
              </w:rPr>
              <w:t>在中国境外享受按月领取社会保险待遇的外国人，应当至少每年向负责支付其待遇的社会保险经办机构提供一次由中国驻外使、领馆出具的生存证明，或者由居住国有关机构公证、认证并经中国驻外使、领馆认证的生存证明。</w:t>
            </w:r>
          </w:p>
          <w:p w:rsidR="00264CE5" w:rsidRPr="0007195F" w:rsidRDefault="00264CE5" w:rsidP="0007195F">
            <w:pPr>
              <w:autoSpaceDE/>
              <w:snapToGrid w:val="0"/>
              <w:spacing w:line="290" w:lineRule="atLeast"/>
              <w:ind w:firstLineChars="200" w:firstLine="476"/>
              <w:rPr>
                <w:rFonts w:ascii="SimSun" w:eastAsia="SimSun" w:hAnsi="SimSun"/>
                <w:spacing w:val="14"/>
                <w:sz w:val="21"/>
                <w:szCs w:val="21"/>
              </w:rPr>
            </w:pPr>
            <w:r w:rsidRPr="0007195F">
              <w:rPr>
                <w:rFonts w:ascii="SimSun" w:eastAsia="SimSun" w:hAnsi="SimSun" w:hint="eastAsia"/>
                <w:spacing w:val="14"/>
                <w:sz w:val="21"/>
                <w:szCs w:val="21"/>
              </w:rPr>
              <w:t>外国人合法入境的，可以到社会保险经办机构自行证明其生存状况，不再提供前款规定的生存证明。</w:t>
            </w:r>
          </w:p>
          <w:p w:rsidR="00264CE5" w:rsidRPr="0007195F" w:rsidRDefault="00264CE5" w:rsidP="0007195F">
            <w:pPr>
              <w:autoSpaceDE/>
              <w:snapToGrid w:val="0"/>
              <w:spacing w:line="290" w:lineRule="atLeast"/>
              <w:ind w:firstLineChars="200" w:firstLine="470"/>
              <w:rPr>
                <w:rFonts w:ascii="SimSun" w:eastAsia="SimSun" w:hAnsi="SimSun"/>
                <w:spacing w:val="12"/>
                <w:sz w:val="21"/>
                <w:szCs w:val="21"/>
              </w:rPr>
            </w:pPr>
            <w:r w:rsidRPr="0007195F">
              <w:rPr>
                <w:rFonts w:ascii="SimSun" w:eastAsia="SimSun" w:hAnsi="SimSun" w:hint="eastAsia"/>
                <w:b/>
                <w:spacing w:val="12"/>
                <w:sz w:val="21"/>
                <w:szCs w:val="21"/>
              </w:rPr>
              <w:t>第八条</w:t>
            </w:r>
            <w:r w:rsidRPr="0007195F">
              <w:rPr>
                <w:rFonts w:ascii="SimSun" w:eastAsia="SimSun" w:hAnsi="SimSun"/>
                <w:spacing w:val="12"/>
                <w:sz w:val="21"/>
                <w:szCs w:val="21"/>
              </w:rPr>
              <w:t xml:space="preserve"> </w:t>
            </w:r>
            <w:r w:rsidRPr="0007195F">
              <w:rPr>
                <w:rFonts w:ascii="SimSun" w:eastAsia="SimSun" w:hAnsi="SimSun" w:hint="eastAsia"/>
                <w:spacing w:val="12"/>
                <w:sz w:val="21"/>
                <w:szCs w:val="21"/>
              </w:rPr>
              <w:t>依法参加社会保险的外国人与用人单位或者境内工作单位因社会保险发生争议的，可以依法申请调解、仲裁、提起诉讼。用人单位或者境内工作单位侵害其社会保险权益的，外国人也可以要求社会保险行政部门或者社会保险费征收机构依法处理。</w:t>
            </w:r>
          </w:p>
          <w:p w:rsidR="00264CE5" w:rsidRPr="0007195F" w:rsidRDefault="00264CE5" w:rsidP="0007195F">
            <w:pPr>
              <w:autoSpaceDE/>
              <w:snapToGrid w:val="0"/>
              <w:spacing w:line="290" w:lineRule="atLeast"/>
              <w:ind w:firstLineChars="200" w:firstLine="422"/>
              <w:rPr>
                <w:rFonts w:ascii="SimSun" w:eastAsia="SimSun" w:hAnsi="SimSun"/>
                <w:sz w:val="21"/>
                <w:szCs w:val="21"/>
              </w:rPr>
            </w:pPr>
            <w:r w:rsidRPr="0007195F">
              <w:rPr>
                <w:rFonts w:ascii="SimSun" w:eastAsia="SimSun" w:hAnsi="SimSun" w:hint="eastAsia"/>
                <w:b/>
                <w:sz w:val="21"/>
                <w:szCs w:val="21"/>
              </w:rPr>
              <w:t>第九条</w:t>
            </w:r>
            <w:r w:rsidRPr="0007195F">
              <w:rPr>
                <w:rFonts w:ascii="SimSun" w:eastAsia="SimSun" w:hAnsi="SimSun"/>
                <w:sz w:val="21"/>
                <w:szCs w:val="21"/>
              </w:rPr>
              <w:t xml:space="preserve"> </w:t>
            </w:r>
            <w:r w:rsidRPr="0007195F">
              <w:rPr>
                <w:rFonts w:ascii="SimSun" w:eastAsia="SimSun" w:hAnsi="SimSun" w:hint="eastAsia"/>
                <w:sz w:val="21"/>
                <w:szCs w:val="21"/>
              </w:rPr>
              <w:t>具有与中国签订社会保险双边或者多边协议国家国籍的人员在中国境内就业的，其参加社会保险的办法按照协议规定办理。</w:t>
            </w:r>
          </w:p>
          <w:p w:rsidR="00264CE5" w:rsidRPr="0007195F" w:rsidRDefault="00264CE5" w:rsidP="0007195F">
            <w:pPr>
              <w:autoSpaceDE/>
              <w:snapToGrid w:val="0"/>
              <w:spacing w:line="290" w:lineRule="atLeast"/>
              <w:ind w:firstLineChars="200" w:firstLine="422"/>
              <w:rPr>
                <w:rFonts w:ascii="SimSun" w:eastAsia="SimSun" w:hAnsi="SimSun"/>
                <w:sz w:val="21"/>
                <w:szCs w:val="21"/>
              </w:rPr>
            </w:pPr>
            <w:r w:rsidRPr="0007195F">
              <w:rPr>
                <w:rFonts w:ascii="SimSun" w:eastAsia="SimSun" w:hAnsi="SimSun" w:hint="eastAsia"/>
                <w:b/>
                <w:sz w:val="21"/>
                <w:szCs w:val="21"/>
              </w:rPr>
              <w:t>第十条</w:t>
            </w:r>
            <w:r w:rsidRPr="0007195F">
              <w:rPr>
                <w:rFonts w:ascii="SimSun" w:eastAsia="SimSun" w:hAnsi="SimSun"/>
                <w:sz w:val="21"/>
                <w:szCs w:val="21"/>
              </w:rPr>
              <w:t xml:space="preserve"> </w:t>
            </w:r>
            <w:r w:rsidRPr="0007195F">
              <w:rPr>
                <w:rFonts w:ascii="SimSun" w:eastAsia="SimSun" w:hAnsi="SimSun" w:hint="eastAsia"/>
                <w:sz w:val="21"/>
                <w:szCs w:val="21"/>
              </w:rPr>
              <w:t>社会保险经办机构应当根据《外国人社会保障号码编制规则》，为外国人建立社会保障号码，并发放中华人民共和国社会保障卡。</w:t>
            </w:r>
          </w:p>
          <w:p w:rsidR="00264CE5" w:rsidRPr="0007195F" w:rsidRDefault="00264CE5" w:rsidP="0007195F">
            <w:pPr>
              <w:autoSpaceDE/>
              <w:snapToGrid w:val="0"/>
              <w:spacing w:line="290" w:lineRule="atLeast"/>
              <w:ind w:firstLineChars="200" w:firstLine="422"/>
              <w:rPr>
                <w:rFonts w:ascii="SimSun" w:eastAsia="SimSun" w:hAnsi="SimSun"/>
                <w:sz w:val="21"/>
                <w:szCs w:val="21"/>
              </w:rPr>
            </w:pPr>
            <w:r w:rsidRPr="0007195F">
              <w:rPr>
                <w:rFonts w:ascii="SimSun" w:eastAsia="SimSun" w:hAnsi="SimSun" w:hint="eastAsia"/>
                <w:b/>
                <w:sz w:val="21"/>
                <w:szCs w:val="21"/>
              </w:rPr>
              <w:t>第十一条</w:t>
            </w:r>
            <w:r w:rsidRPr="0007195F">
              <w:rPr>
                <w:rFonts w:ascii="SimSun" w:eastAsia="SimSun" w:hAnsi="SimSun"/>
                <w:sz w:val="21"/>
                <w:szCs w:val="21"/>
              </w:rPr>
              <w:t xml:space="preserve"> </w:t>
            </w:r>
            <w:r w:rsidRPr="0007195F">
              <w:rPr>
                <w:rFonts w:ascii="SimSun" w:eastAsia="SimSun" w:hAnsi="SimSun" w:hint="eastAsia"/>
                <w:sz w:val="21"/>
                <w:szCs w:val="21"/>
              </w:rPr>
              <w:t>社会保险行政部门应当按照社会保险法的规定，对外国人参加社会保险的情况进行监督检查。用人单位或者境内工作单位未依法为招用的外国人办理社会保险登记或者未依法为其缴纳社会保险费的，按照社会保险法、《劳动保障监察条例》等法律、行政法规和有关规章的规定处理。</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r w:rsidRPr="0007195F">
              <w:rPr>
                <w:rFonts w:ascii="SimSun" w:eastAsia="SimSun" w:hAnsi="SimSun" w:hint="eastAsia"/>
                <w:sz w:val="21"/>
                <w:szCs w:val="21"/>
              </w:rPr>
              <w:t>用人单位招用未依法办理就业证件或者持有《外国人永久居留证》的外国人的，按照《外国人在中国就业管理规定》处理。</w:t>
            </w:r>
          </w:p>
          <w:p w:rsidR="00264CE5" w:rsidRPr="0007195F" w:rsidRDefault="00264CE5" w:rsidP="0007195F">
            <w:pPr>
              <w:autoSpaceDE/>
              <w:snapToGrid w:val="0"/>
              <w:spacing w:line="290" w:lineRule="atLeast"/>
              <w:ind w:firstLineChars="200" w:firstLine="422"/>
              <w:rPr>
                <w:rFonts w:ascii="SimSun" w:eastAsia="SimSun" w:hAnsi="SimSun"/>
                <w:sz w:val="21"/>
                <w:szCs w:val="21"/>
              </w:rPr>
            </w:pPr>
            <w:r w:rsidRPr="0007195F">
              <w:rPr>
                <w:rFonts w:ascii="SimSun" w:eastAsia="SimSun" w:hAnsi="SimSun" w:hint="eastAsia"/>
                <w:b/>
                <w:sz w:val="21"/>
                <w:szCs w:val="21"/>
              </w:rPr>
              <w:t>第十二条</w:t>
            </w:r>
            <w:r w:rsidRPr="0007195F">
              <w:rPr>
                <w:rFonts w:ascii="SimSun" w:eastAsia="SimSun" w:hAnsi="SimSun"/>
                <w:sz w:val="21"/>
                <w:szCs w:val="21"/>
              </w:rPr>
              <w:t xml:space="preserve"> </w:t>
            </w:r>
            <w:r w:rsidRPr="0007195F">
              <w:rPr>
                <w:rFonts w:ascii="SimSun" w:eastAsia="SimSun" w:hAnsi="SimSun" w:hint="eastAsia"/>
                <w:sz w:val="21"/>
                <w:szCs w:val="21"/>
              </w:rPr>
              <w:t>本办法自</w:t>
            </w:r>
            <w:smartTag w:uri="urn:schemas-microsoft-com:office:smarttags" w:element="chmetcnv">
              <w:smartTagPr>
                <w:attr w:name="TCSC" w:val="0"/>
                <w:attr w:name="NumberType" w:val="1"/>
                <w:attr w:name="Negative" w:val="False"/>
                <w:attr w:name="HasSpace" w:val="False"/>
                <w:attr w:name="SourceValue" w:val="0"/>
                <w:attr w:name="UnitName" w:val="g"/>
              </w:smartTagPr>
              <w:smartTag w:uri="urn:schemas-microsoft-com:office:smarttags" w:element="date">
                <w:smartTagPr>
                  <w:attr w:name="ls" w:val="trans"/>
                  <w:attr w:name="Year" w:val="2011"/>
                  <w:attr w:name="Month" w:val="10"/>
                  <w:attr w:name="Day" w:val="15"/>
                </w:smartTagPr>
                <w:r w:rsidRPr="0007195F">
                  <w:rPr>
                    <w:rFonts w:ascii="SimSun" w:eastAsia="SimSun" w:hAnsi="SimSun"/>
                    <w:sz w:val="21"/>
                    <w:szCs w:val="21"/>
                  </w:rPr>
                  <w:t>2011</w:t>
                </w:r>
                <w:r w:rsidRPr="0007195F">
                  <w:rPr>
                    <w:rFonts w:ascii="SimSun" w:eastAsia="SimSun" w:hAnsi="SimSun" w:hint="eastAsia"/>
                    <w:sz w:val="21"/>
                    <w:szCs w:val="21"/>
                  </w:rPr>
                  <w:t>年</w:t>
                </w:r>
                <w:r w:rsidRPr="0007195F">
                  <w:rPr>
                    <w:rFonts w:ascii="SimSun" w:eastAsia="SimSun" w:hAnsi="SimSun"/>
                    <w:sz w:val="21"/>
                    <w:szCs w:val="21"/>
                  </w:rPr>
                  <w:t>10</w:t>
                </w:r>
                <w:r w:rsidRPr="0007195F">
                  <w:rPr>
                    <w:rFonts w:ascii="SimSun" w:eastAsia="SimSun" w:hAnsi="SimSun" w:hint="eastAsia"/>
                    <w:sz w:val="21"/>
                    <w:szCs w:val="21"/>
                  </w:rPr>
                  <w:t>月</w:t>
                </w:r>
                <w:r w:rsidRPr="0007195F">
                  <w:rPr>
                    <w:rFonts w:ascii="SimSun" w:eastAsia="SimSun" w:hAnsi="SimSun"/>
                    <w:sz w:val="21"/>
                    <w:szCs w:val="21"/>
                  </w:rPr>
                  <w:t>15</w:t>
                </w:r>
                <w:r w:rsidRPr="0007195F">
                  <w:rPr>
                    <w:rFonts w:ascii="SimSun" w:eastAsia="SimSun" w:hAnsi="SimSun" w:hint="eastAsia"/>
                    <w:sz w:val="21"/>
                    <w:szCs w:val="21"/>
                  </w:rPr>
                  <w:t>日</w:t>
                </w:r>
              </w:smartTag>
              <w:r w:rsidRPr="0007195F">
                <w:rPr>
                  <w:rFonts w:ascii="SimSun" w:eastAsia="SimSun" w:hAnsi="SimSun" w:hint="eastAsia"/>
                  <w:sz w:val="21"/>
                  <w:szCs w:val="21"/>
                </w:rPr>
                <w:t>起</w:t>
              </w:r>
            </w:smartTag>
            <w:r w:rsidRPr="0007195F">
              <w:rPr>
                <w:rFonts w:ascii="SimSun" w:eastAsia="SimSun" w:hAnsi="SimSun" w:hint="eastAsia"/>
                <w:sz w:val="21"/>
                <w:szCs w:val="21"/>
              </w:rPr>
              <w:t>施行。</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p>
          <w:p w:rsidR="00264CE5" w:rsidRPr="0007195F" w:rsidRDefault="00264CE5" w:rsidP="0007195F">
            <w:pPr>
              <w:autoSpaceDE/>
              <w:snapToGrid w:val="0"/>
              <w:spacing w:line="290" w:lineRule="atLeast"/>
              <w:ind w:firstLineChars="200" w:firstLine="404"/>
              <w:rPr>
                <w:rFonts w:ascii="SimSun" w:eastAsia="SimSun" w:hAnsi="SimSun"/>
                <w:spacing w:val="-4"/>
                <w:sz w:val="21"/>
                <w:szCs w:val="21"/>
              </w:rPr>
            </w:pPr>
            <w:r w:rsidRPr="0007195F">
              <w:rPr>
                <w:rFonts w:ascii="SimSun" w:eastAsia="SimSun" w:hAnsi="SimSun" w:hint="eastAsia"/>
                <w:spacing w:val="-4"/>
                <w:sz w:val="21"/>
                <w:szCs w:val="21"/>
              </w:rPr>
              <w:t>附件：外国人社会保障号码编制规则</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p>
          <w:p w:rsidR="00264CE5" w:rsidRPr="0007195F" w:rsidRDefault="00264CE5" w:rsidP="0007195F">
            <w:pPr>
              <w:autoSpaceDE/>
              <w:snapToGrid w:val="0"/>
              <w:spacing w:line="290" w:lineRule="atLeast"/>
              <w:ind w:firstLineChars="200" w:firstLine="420"/>
              <w:rPr>
                <w:rFonts w:ascii="SimSun" w:hAnsi="SimSun"/>
                <w:sz w:val="21"/>
                <w:szCs w:val="21"/>
              </w:rPr>
            </w:pPr>
            <w:r w:rsidRPr="0007195F">
              <w:rPr>
                <w:rFonts w:ascii="SimSun" w:eastAsia="SimSun" w:hAnsi="SimSun" w:hint="eastAsia"/>
                <w:sz w:val="21"/>
                <w:szCs w:val="21"/>
              </w:rPr>
              <w:t>附件：</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p>
          <w:p w:rsidR="00264CE5" w:rsidRPr="0007195F" w:rsidRDefault="00264CE5" w:rsidP="0007195F">
            <w:pPr>
              <w:autoSpaceDE/>
              <w:snapToGrid w:val="0"/>
              <w:spacing w:line="290" w:lineRule="atLeast"/>
              <w:jc w:val="center"/>
              <w:rPr>
                <w:rFonts w:ascii="SimSun" w:eastAsia="SimSun" w:hAnsi="SimSun"/>
                <w:sz w:val="21"/>
                <w:szCs w:val="21"/>
              </w:rPr>
            </w:pPr>
            <w:r w:rsidRPr="0007195F">
              <w:rPr>
                <w:rFonts w:ascii="SimSun" w:eastAsia="SimSun" w:hAnsi="SimSun" w:hint="eastAsia"/>
                <w:b/>
                <w:sz w:val="21"/>
                <w:szCs w:val="21"/>
              </w:rPr>
              <w:t>外国人社会保障号码编制规则</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p>
          <w:p w:rsidR="00264CE5" w:rsidRPr="0007195F" w:rsidRDefault="00264CE5" w:rsidP="0007195F">
            <w:pPr>
              <w:autoSpaceDE/>
              <w:snapToGrid w:val="0"/>
              <w:spacing w:line="290" w:lineRule="atLeast"/>
              <w:ind w:firstLineChars="200" w:firstLine="460"/>
              <w:rPr>
                <w:rFonts w:ascii="SimSun" w:eastAsia="SimSun" w:hAnsi="SimSun"/>
                <w:spacing w:val="10"/>
                <w:sz w:val="21"/>
                <w:szCs w:val="21"/>
              </w:rPr>
            </w:pPr>
            <w:r w:rsidRPr="0007195F">
              <w:rPr>
                <w:rFonts w:ascii="SimSun" w:eastAsia="SimSun" w:hAnsi="SimSun" w:hint="eastAsia"/>
                <w:spacing w:val="10"/>
                <w:sz w:val="21"/>
                <w:szCs w:val="21"/>
              </w:rPr>
              <w:t>外国人参加中国社会保险，其社会保障号码由外国人所在国家或地区代码、有效证件号码组成。外国人有效证件为护照或《外国人永久居留证》。所在国家或地区代码和有效证件号码之间预留一位。其表现形式为：</w:t>
            </w:r>
          </w:p>
          <w:p w:rsidR="00264CE5" w:rsidRPr="0007195F" w:rsidRDefault="00264CE5" w:rsidP="0007195F">
            <w:pPr>
              <w:autoSpaceDE/>
              <w:snapToGrid w:val="0"/>
              <w:spacing w:line="290" w:lineRule="atLeast"/>
              <w:rPr>
                <w:rFonts w:ascii="SimSun" w:eastAsia="SimSun" w:hAnsi="SimSun"/>
                <w:sz w:val="21"/>
                <w:szCs w:val="21"/>
              </w:rPr>
            </w:pPr>
            <w:r w:rsidRPr="0007195F">
              <w:rPr>
                <w:rFonts w:ascii="SimSun" w:eastAsia="SimSun" w:hAnsi="SimSun"/>
                <w:sz w:val="21"/>
                <w:szCs w:val="21"/>
              </w:rPr>
              <w:t xml:space="preserve"> XXX            X    XXXXXXXXXXXXXX</w:t>
            </w:r>
          </w:p>
          <w:p w:rsidR="00264CE5" w:rsidRPr="0007195F" w:rsidRDefault="00264CE5" w:rsidP="0007195F">
            <w:pPr>
              <w:autoSpaceDE/>
              <w:snapToGrid w:val="0"/>
              <w:spacing w:line="290" w:lineRule="atLeast"/>
              <w:rPr>
                <w:rFonts w:ascii="SimSun" w:hAnsi="SimSun"/>
                <w:spacing w:val="-28"/>
                <w:sz w:val="21"/>
                <w:szCs w:val="21"/>
              </w:rPr>
            </w:pPr>
            <w:r w:rsidRPr="0007195F">
              <w:rPr>
                <w:rFonts w:ascii="SimSun" w:eastAsia="SimSun" w:hAnsi="SimSun" w:hint="eastAsia"/>
                <w:spacing w:val="-28"/>
                <w:sz w:val="21"/>
                <w:szCs w:val="21"/>
              </w:rPr>
              <w:t>（国家或地区代码）</w:t>
            </w:r>
            <w:r w:rsidRPr="0007195F">
              <w:rPr>
                <w:rFonts w:ascii="SimSun" w:eastAsia="SimSun" w:hAnsi="SimSun"/>
                <w:spacing w:val="-28"/>
                <w:sz w:val="21"/>
                <w:szCs w:val="21"/>
              </w:rPr>
              <w:t xml:space="preserve"> </w:t>
            </w:r>
            <w:r w:rsidRPr="0007195F">
              <w:rPr>
                <w:rFonts w:ascii="SimSun" w:eastAsia="SimSun" w:hAnsi="SimSun" w:hint="eastAsia"/>
                <w:spacing w:val="-28"/>
                <w:sz w:val="21"/>
                <w:szCs w:val="21"/>
              </w:rPr>
              <w:t>（预留位）</w:t>
            </w:r>
            <w:r w:rsidRPr="0007195F">
              <w:rPr>
                <w:rFonts w:ascii="SimSun" w:eastAsia="SimSun" w:hAnsi="SimSun"/>
                <w:spacing w:val="-28"/>
                <w:sz w:val="21"/>
                <w:szCs w:val="21"/>
              </w:rPr>
              <w:t xml:space="preserve">     </w:t>
            </w:r>
            <w:r w:rsidRPr="0007195F">
              <w:rPr>
                <w:rFonts w:ascii="SimSun" w:eastAsia="SimSun" w:hAnsi="SimSun" w:hint="eastAsia"/>
                <w:spacing w:val="-28"/>
                <w:sz w:val="21"/>
                <w:szCs w:val="21"/>
              </w:rPr>
              <w:t>（有效证件号码）</w:t>
            </w:r>
          </w:p>
          <w:p w:rsidR="00264CE5" w:rsidRPr="0007195F" w:rsidRDefault="00264CE5" w:rsidP="0007195F">
            <w:pPr>
              <w:autoSpaceDE/>
              <w:snapToGrid w:val="0"/>
              <w:spacing w:line="290" w:lineRule="atLeast"/>
              <w:rPr>
                <w:rFonts w:ascii="SimSun" w:hAnsi="SimSun"/>
                <w:spacing w:val="-28"/>
                <w:sz w:val="21"/>
                <w:szCs w:val="21"/>
              </w:rPr>
            </w:pPr>
          </w:p>
          <w:p w:rsidR="00264CE5" w:rsidRPr="0007195F" w:rsidRDefault="00264CE5" w:rsidP="0007195F">
            <w:pPr>
              <w:autoSpaceDE/>
              <w:snapToGrid w:val="0"/>
              <w:spacing w:line="290" w:lineRule="atLeast"/>
              <w:ind w:firstLineChars="200" w:firstLine="452"/>
              <w:rPr>
                <w:rFonts w:ascii="SimSun" w:eastAsia="SimSun" w:hAnsi="SimSun"/>
                <w:spacing w:val="8"/>
                <w:sz w:val="21"/>
                <w:szCs w:val="21"/>
              </w:rPr>
            </w:pPr>
            <w:r w:rsidRPr="0007195F">
              <w:rPr>
                <w:rFonts w:ascii="SimSun" w:eastAsia="SimSun" w:hAnsi="SimSun"/>
                <w:spacing w:val="8"/>
                <w:sz w:val="21"/>
                <w:szCs w:val="21"/>
              </w:rPr>
              <w:t>1</w:t>
            </w:r>
            <w:r w:rsidRPr="0007195F">
              <w:rPr>
                <w:rFonts w:ascii="SimSun" w:eastAsia="SimSun" w:hAnsi="SimSun" w:hint="eastAsia"/>
                <w:spacing w:val="8"/>
                <w:sz w:val="21"/>
                <w:szCs w:val="21"/>
              </w:rPr>
              <w:t>．外国人所在国家或地区代码按“</w:t>
            </w:r>
            <w:r w:rsidRPr="0007195F">
              <w:rPr>
                <w:rFonts w:ascii="SimSun" w:eastAsia="SimSun" w:hAnsi="SimSun"/>
                <w:spacing w:val="8"/>
                <w:sz w:val="21"/>
                <w:szCs w:val="21"/>
              </w:rPr>
              <w:t>ISO 3166-1</w:t>
            </w:r>
            <w:smartTag w:uri="urn:schemas-microsoft-com:office:smarttags" w:element="chmetcnv">
              <w:smartTagPr>
                <w:attr w:name="TCSC" w:val="0"/>
                <w:attr w:name="NumberType" w:val="1"/>
                <w:attr w:name="Negative" w:val="False"/>
                <w:attr w:name="HasSpace" w:val="False"/>
                <w:attr w:name="SourceValue" w:val="0"/>
                <w:attr w:name="UnitName" w:val="g"/>
              </w:smartTagPr>
              <w:r w:rsidRPr="0007195F">
                <w:rPr>
                  <w:rFonts w:ascii="SimSun" w:eastAsia="SimSun" w:hAnsi="SimSun"/>
                  <w:spacing w:val="8"/>
                  <w:sz w:val="21"/>
                  <w:szCs w:val="21"/>
                </w:rPr>
                <w:t>-2006</w:t>
              </w:r>
              <w:r w:rsidRPr="0007195F">
                <w:rPr>
                  <w:rFonts w:ascii="SimSun" w:eastAsia="SimSun" w:hAnsi="SimSun" w:hint="eastAsia"/>
                  <w:spacing w:val="8"/>
                  <w:sz w:val="21"/>
                  <w:szCs w:val="21"/>
                </w:rPr>
                <w:t>”</w:t>
              </w:r>
            </w:smartTag>
            <w:r w:rsidRPr="0007195F">
              <w:rPr>
                <w:rFonts w:ascii="SimSun" w:eastAsia="SimSun" w:hAnsi="SimSun" w:hint="eastAsia"/>
                <w:spacing w:val="8"/>
                <w:sz w:val="21"/>
                <w:szCs w:val="21"/>
              </w:rPr>
              <w:t>国家及其地区的名称代码的第一部分国家代码规定的</w:t>
            </w:r>
            <w:r w:rsidRPr="0007195F">
              <w:rPr>
                <w:rFonts w:ascii="SimSun" w:eastAsia="SimSun" w:hAnsi="SimSun"/>
                <w:spacing w:val="8"/>
                <w:sz w:val="21"/>
                <w:szCs w:val="21"/>
              </w:rPr>
              <w:t>3</w:t>
            </w:r>
            <w:r w:rsidRPr="0007195F">
              <w:rPr>
                <w:rFonts w:ascii="SimSun" w:eastAsia="SimSun" w:hAnsi="SimSun" w:hint="eastAsia"/>
                <w:spacing w:val="8"/>
                <w:sz w:val="21"/>
                <w:szCs w:val="21"/>
              </w:rPr>
              <w:t>位英文字母表示，如德国为</w:t>
            </w:r>
            <w:r w:rsidRPr="0007195F">
              <w:rPr>
                <w:rFonts w:ascii="SimSun" w:eastAsia="SimSun" w:hAnsi="SimSun"/>
                <w:spacing w:val="8"/>
                <w:sz w:val="21"/>
                <w:szCs w:val="21"/>
              </w:rPr>
              <w:t>DEU</w:t>
            </w:r>
            <w:r w:rsidRPr="0007195F">
              <w:rPr>
                <w:rFonts w:ascii="SimSun" w:eastAsia="SimSun" w:hAnsi="SimSun" w:hint="eastAsia"/>
                <w:spacing w:val="8"/>
                <w:sz w:val="21"/>
                <w:szCs w:val="21"/>
              </w:rPr>
              <w:t>，丹麦</w:t>
            </w:r>
            <w:r w:rsidRPr="0007195F">
              <w:rPr>
                <w:rFonts w:ascii="SimSun" w:eastAsia="SimSun" w:hAnsi="SimSun"/>
                <w:spacing w:val="8"/>
                <w:sz w:val="21"/>
                <w:szCs w:val="21"/>
              </w:rPr>
              <w:t>DNK</w:t>
            </w:r>
            <w:r w:rsidRPr="0007195F">
              <w:rPr>
                <w:rFonts w:ascii="SimSun" w:eastAsia="SimSun" w:hAnsi="SimSun" w:hint="eastAsia"/>
                <w:spacing w:val="8"/>
                <w:sz w:val="21"/>
                <w:szCs w:val="21"/>
              </w:rPr>
              <w:t>。遇国际标准升级时，人力资源和社会保障部统一确定代码升级时间。</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r w:rsidRPr="0007195F">
              <w:rPr>
                <w:rFonts w:ascii="SimSun" w:eastAsia="SimSun" w:hAnsi="SimSun" w:hint="eastAsia"/>
                <w:sz w:val="21"/>
                <w:szCs w:val="21"/>
              </w:rPr>
              <w:t>取得在中国永久居留资格的外国人所在国家或地区代码与其所持《外国人永久居留证》号码中第</w:t>
            </w:r>
            <w:r w:rsidRPr="0007195F">
              <w:rPr>
                <w:rFonts w:ascii="SimSun" w:eastAsia="SimSun" w:hAnsi="SimSun"/>
                <w:sz w:val="21"/>
                <w:szCs w:val="21"/>
              </w:rPr>
              <w:t>1-3</w:t>
            </w:r>
            <w:r w:rsidRPr="0007195F">
              <w:rPr>
                <w:rFonts w:ascii="SimSun" w:eastAsia="SimSun" w:hAnsi="SimSun" w:hint="eastAsia"/>
                <w:sz w:val="21"/>
                <w:szCs w:val="21"/>
              </w:rPr>
              <w:t>位的国家或地区代码一致（也为三位）。</w:t>
            </w:r>
          </w:p>
          <w:p w:rsidR="00264CE5" w:rsidRPr="0007195F" w:rsidRDefault="00264CE5" w:rsidP="0007195F">
            <w:pPr>
              <w:autoSpaceDE/>
              <w:snapToGrid w:val="0"/>
              <w:spacing w:line="290" w:lineRule="atLeast"/>
              <w:ind w:firstLineChars="200" w:firstLine="468"/>
              <w:rPr>
                <w:rFonts w:ascii="SimSun" w:eastAsia="SimSun" w:hAnsi="SimSun"/>
                <w:spacing w:val="12"/>
                <w:sz w:val="21"/>
                <w:szCs w:val="21"/>
              </w:rPr>
            </w:pPr>
            <w:r w:rsidRPr="0007195F">
              <w:rPr>
                <w:rFonts w:ascii="SimSun" w:eastAsia="SimSun" w:hAnsi="SimSun"/>
                <w:spacing w:val="12"/>
                <w:sz w:val="21"/>
                <w:szCs w:val="21"/>
              </w:rPr>
              <w:t>2</w:t>
            </w:r>
            <w:r w:rsidRPr="0007195F">
              <w:rPr>
                <w:rFonts w:ascii="SimSun" w:eastAsia="SimSun" w:hAnsi="SimSun" w:hint="eastAsia"/>
                <w:spacing w:val="12"/>
                <w:sz w:val="21"/>
                <w:szCs w:val="21"/>
              </w:rPr>
              <w:t>．预留位</w:t>
            </w:r>
            <w:r w:rsidRPr="0007195F">
              <w:rPr>
                <w:rFonts w:ascii="SimSun" w:eastAsia="SimSun" w:hAnsi="SimSun"/>
                <w:spacing w:val="12"/>
                <w:sz w:val="21"/>
                <w:szCs w:val="21"/>
              </w:rPr>
              <w:t>1</w:t>
            </w:r>
            <w:r w:rsidRPr="0007195F">
              <w:rPr>
                <w:rFonts w:ascii="SimSun" w:eastAsia="SimSun" w:hAnsi="SimSun" w:hint="eastAsia"/>
                <w:spacing w:val="12"/>
                <w:sz w:val="21"/>
                <w:szCs w:val="21"/>
              </w:rPr>
              <w:t>位，默认情况为</w:t>
            </w:r>
            <w:r w:rsidRPr="0007195F">
              <w:rPr>
                <w:rFonts w:ascii="SimSun" w:eastAsia="SimSun" w:hAnsi="SimSun"/>
                <w:spacing w:val="12"/>
                <w:sz w:val="21"/>
                <w:szCs w:val="21"/>
              </w:rPr>
              <w:t>0</w:t>
            </w:r>
            <w:r w:rsidRPr="0007195F">
              <w:rPr>
                <w:rFonts w:ascii="SimSun" w:eastAsia="SimSun" w:hAnsi="SimSun" w:hint="eastAsia"/>
                <w:spacing w:val="12"/>
                <w:sz w:val="21"/>
                <w:szCs w:val="21"/>
              </w:rPr>
              <w:t>，在特殊情况时，可填写数字为</w:t>
            </w:r>
            <w:r w:rsidRPr="0007195F">
              <w:rPr>
                <w:rFonts w:ascii="SimSun" w:eastAsia="SimSun" w:hAnsi="SimSun"/>
                <w:spacing w:val="12"/>
                <w:sz w:val="21"/>
                <w:szCs w:val="21"/>
              </w:rPr>
              <w:t>1</w:t>
            </w:r>
            <w:r w:rsidRPr="0007195F">
              <w:rPr>
                <w:rFonts w:ascii="SimSun" w:eastAsia="SimSun" w:hAnsi="SimSun" w:hint="eastAsia"/>
                <w:spacing w:val="12"/>
                <w:sz w:val="21"/>
                <w:szCs w:val="21"/>
              </w:rPr>
              <w:t>至</w:t>
            </w:r>
            <w:r w:rsidRPr="0007195F">
              <w:rPr>
                <w:rFonts w:ascii="SimSun" w:eastAsia="SimSun" w:hAnsi="SimSun"/>
                <w:spacing w:val="12"/>
                <w:sz w:val="21"/>
                <w:szCs w:val="21"/>
              </w:rPr>
              <w:t>9</w:t>
            </w:r>
            <w:r w:rsidRPr="0007195F">
              <w:rPr>
                <w:rFonts w:ascii="SimSun" w:eastAsia="SimSun" w:hAnsi="SimSun" w:hint="eastAsia"/>
                <w:spacing w:val="12"/>
                <w:sz w:val="21"/>
                <w:szCs w:val="21"/>
              </w:rPr>
              <w:t>。</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r w:rsidRPr="0007195F">
              <w:rPr>
                <w:rFonts w:ascii="SimSun" w:eastAsia="SimSun" w:hAnsi="SimSun"/>
                <w:sz w:val="21"/>
                <w:szCs w:val="21"/>
              </w:rPr>
              <w:t>3</w:t>
            </w:r>
            <w:r w:rsidRPr="0007195F">
              <w:rPr>
                <w:rFonts w:ascii="SimSun" w:eastAsia="SimSun" w:hAnsi="SimSun" w:hint="eastAsia"/>
                <w:sz w:val="21"/>
                <w:szCs w:val="21"/>
              </w:rPr>
              <w:t>．编制使用外国人有效护照号码，应包含全部英文字母和阿拉伯数字，不包括其中的“</w:t>
            </w:r>
            <w:r w:rsidRPr="0007195F">
              <w:rPr>
                <w:rFonts w:ascii="SimSun" w:eastAsia="SimSun" w:hAnsi="SimSun"/>
                <w:sz w:val="21"/>
                <w:szCs w:val="21"/>
              </w:rPr>
              <w:t>.</w:t>
            </w:r>
            <w:r w:rsidRPr="0007195F">
              <w:rPr>
                <w:rFonts w:ascii="SimSun" w:eastAsia="SimSun" w:hAnsi="SimSun" w:hint="eastAsia"/>
                <w:sz w:val="21"/>
                <w:szCs w:val="21"/>
              </w:rPr>
              <w:t>”、“</w:t>
            </w:r>
            <w:r w:rsidRPr="0007195F">
              <w:rPr>
                <w:rFonts w:ascii="SimSun" w:eastAsia="SimSun" w:hAnsi="SimSun"/>
                <w:sz w:val="21"/>
                <w:szCs w:val="21"/>
              </w:rPr>
              <w:t>-</w:t>
            </w:r>
            <w:r w:rsidRPr="0007195F">
              <w:rPr>
                <w:rFonts w:ascii="SimSun" w:eastAsia="SimSun" w:hAnsi="SimSun" w:hint="eastAsia"/>
                <w:sz w:val="21"/>
                <w:szCs w:val="21"/>
              </w:rPr>
              <w:t>”等特殊字符。编制使用《外国人永久居留证》号码，为该证件号码中第</w:t>
            </w:r>
            <w:r w:rsidRPr="0007195F">
              <w:rPr>
                <w:rFonts w:ascii="SimSun" w:eastAsia="SimSun" w:hAnsi="SimSun"/>
                <w:sz w:val="21"/>
                <w:szCs w:val="21"/>
              </w:rPr>
              <w:t>4-15</w:t>
            </w:r>
            <w:r w:rsidRPr="0007195F">
              <w:rPr>
                <w:rFonts w:ascii="SimSun" w:eastAsia="SimSun" w:hAnsi="SimSun" w:hint="eastAsia"/>
                <w:sz w:val="21"/>
                <w:szCs w:val="21"/>
              </w:rPr>
              <w:t>位号码。</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r w:rsidRPr="0007195F">
              <w:rPr>
                <w:rFonts w:ascii="SimSun" w:eastAsia="SimSun" w:hAnsi="SimSun" w:hint="eastAsia"/>
                <w:sz w:val="21"/>
                <w:szCs w:val="21"/>
              </w:rPr>
              <w:t>（</w:t>
            </w:r>
            <w:r w:rsidRPr="0007195F">
              <w:rPr>
                <w:rFonts w:ascii="SimSun" w:eastAsia="SimSun" w:hAnsi="SimSun"/>
                <w:sz w:val="21"/>
                <w:szCs w:val="21"/>
              </w:rPr>
              <w:t>1</w:t>
            </w:r>
            <w:r w:rsidRPr="0007195F">
              <w:rPr>
                <w:rFonts w:ascii="SimSun" w:eastAsia="SimSun" w:hAnsi="SimSun" w:hint="eastAsia"/>
                <w:sz w:val="21"/>
                <w:szCs w:val="21"/>
              </w:rPr>
              <w:t>）以在我国某用人单位工作的持护照号</w:t>
            </w:r>
            <w:r w:rsidRPr="0007195F">
              <w:rPr>
                <w:rFonts w:ascii="SimSun" w:eastAsia="SimSun" w:hAnsi="SimSun"/>
                <w:sz w:val="21"/>
                <w:szCs w:val="21"/>
              </w:rPr>
              <w:t>G01234—56</w:t>
            </w:r>
            <w:r w:rsidRPr="0007195F">
              <w:rPr>
                <w:rFonts w:ascii="SimSun" w:eastAsia="SimSun" w:hAnsi="SimSun" w:hint="eastAsia"/>
                <w:sz w:val="21"/>
                <w:szCs w:val="21"/>
              </w:rPr>
              <w:t>的德籍人员为例，其社会保障号码为：</w:t>
            </w:r>
            <w:r w:rsidRPr="0007195F">
              <w:rPr>
                <w:rFonts w:ascii="SimSun" w:eastAsia="SimSun" w:hAnsi="SimSun"/>
                <w:sz w:val="21"/>
                <w:szCs w:val="21"/>
              </w:rPr>
              <w:t>DEU</w:t>
            </w:r>
            <w:smartTag w:uri="urn:schemas-microsoft-com:office:smarttags" w:element="chmetcnv">
              <w:smartTagPr>
                <w:attr w:name="TCSC" w:val="0"/>
                <w:attr w:name="NumberType" w:val="1"/>
                <w:attr w:name="Negative" w:val="False"/>
                <w:attr w:name="HasSpace" w:val="False"/>
                <w:attr w:name="SourceValue" w:val="0"/>
                <w:attr w:name="UnitName" w:val="g"/>
              </w:smartTagPr>
              <w:r w:rsidRPr="0007195F">
                <w:rPr>
                  <w:rFonts w:ascii="SimSun" w:eastAsia="SimSun" w:hAnsi="SimSun"/>
                  <w:sz w:val="21"/>
                  <w:szCs w:val="21"/>
                </w:rPr>
                <w:t>0G</w:t>
              </w:r>
            </w:smartTag>
            <w:r w:rsidRPr="0007195F">
              <w:rPr>
                <w:rFonts w:ascii="SimSun" w:eastAsia="SimSun" w:hAnsi="SimSun"/>
                <w:sz w:val="21"/>
                <w:szCs w:val="21"/>
              </w:rPr>
              <w:t>0123456</w:t>
            </w:r>
          </w:p>
          <w:p w:rsidR="00264CE5" w:rsidRPr="0007195F" w:rsidRDefault="00264CE5" w:rsidP="0007195F">
            <w:pPr>
              <w:autoSpaceDE/>
              <w:snapToGrid w:val="0"/>
              <w:spacing w:line="290" w:lineRule="atLeast"/>
              <w:rPr>
                <w:rFonts w:ascii="SimSun" w:eastAsia="SimSun" w:hAnsi="SimSun"/>
                <w:spacing w:val="-8"/>
                <w:sz w:val="21"/>
                <w:szCs w:val="21"/>
              </w:rPr>
            </w:pPr>
            <w:r w:rsidRPr="0007195F">
              <w:rPr>
                <w:rFonts w:ascii="SimSun" w:eastAsia="SimSun" w:hAnsi="SimSun" w:hint="eastAsia"/>
                <w:spacing w:val="-8"/>
                <w:sz w:val="21"/>
                <w:szCs w:val="21"/>
              </w:rPr>
              <w:t>国家或地区代码</w:t>
            </w:r>
            <w:r w:rsidRPr="0007195F">
              <w:rPr>
                <w:rFonts w:ascii="SimSun" w:eastAsia="SimSun" w:hAnsi="SimSun"/>
                <w:spacing w:val="-8"/>
                <w:sz w:val="21"/>
                <w:szCs w:val="21"/>
              </w:rPr>
              <w:t xml:space="preserve">   </w:t>
            </w:r>
            <w:r w:rsidRPr="0007195F">
              <w:rPr>
                <w:rFonts w:ascii="SimSun" w:eastAsia="SimSun" w:hAnsi="SimSun" w:hint="eastAsia"/>
                <w:spacing w:val="-8"/>
                <w:sz w:val="21"/>
                <w:szCs w:val="21"/>
              </w:rPr>
              <w:t>预留位</w:t>
            </w:r>
            <w:r w:rsidRPr="0007195F">
              <w:rPr>
                <w:rFonts w:ascii="SimSun" w:eastAsia="SimSun" w:hAnsi="SimSun"/>
                <w:spacing w:val="-8"/>
                <w:sz w:val="21"/>
                <w:szCs w:val="21"/>
              </w:rPr>
              <w:t xml:space="preserve">   </w:t>
            </w:r>
            <w:r w:rsidRPr="0007195F">
              <w:rPr>
                <w:rFonts w:ascii="SimSun" w:eastAsia="SimSun" w:hAnsi="SimSun" w:hint="eastAsia"/>
                <w:spacing w:val="-8"/>
                <w:sz w:val="21"/>
                <w:szCs w:val="21"/>
              </w:rPr>
              <w:t>有效护照号码</w:t>
            </w:r>
          </w:p>
          <w:p w:rsidR="00264CE5" w:rsidRPr="0007195F" w:rsidRDefault="00264CE5" w:rsidP="0007195F">
            <w:pPr>
              <w:autoSpaceDE/>
              <w:snapToGrid w:val="0"/>
              <w:spacing w:line="290" w:lineRule="atLeast"/>
              <w:rPr>
                <w:rFonts w:ascii="SimSun" w:eastAsia="SimSun" w:hAnsi="SimSun"/>
                <w:sz w:val="21"/>
                <w:szCs w:val="21"/>
              </w:rPr>
            </w:pPr>
            <w:r w:rsidRPr="0007195F">
              <w:rPr>
                <w:rFonts w:ascii="SimSun" w:eastAsia="SimSun" w:hAnsi="SimSun"/>
                <w:sz w:val="21"/>
                <w:szCs w:val="21"/>
              </w:rPr>
              <w:t xml:space="preserve">DEU       </w:t>
            </w:r>
            <w:r w:rsidRPr="0007195F">
              <w:rPr>
                <w:rFonts w:ascii="SimSun" w:hAnsi="SimSun"/>
                <w:sz w:val="21"/>
                <w:szCs w:val="21"/>
              </w:rPr>
              <w:t xml:space="preserve">     </w:t>
            </w:r>
            <w:r w:rsidRPr="0007195F">
              <w:rPr>
                <w:rFonts w:ascii="SimSun" w:eastAsia="SimSun" w:hAnsi="SimSun"/>
                <w:sz w:val="21"/>
                <w:szCs w:val="21"/>
              </w:rPr>
              <w:t xml:space="preserve">  </w:t>
            </w:r>
            <w:smartTag w:uri="urn:schemas-microsoft-com:office:smarttags" w:element="chmetcnv">
              <w:smartTagPr>
                <w:attr w:name="TCSC" w:val="0"/>
                <w:attr w:name="NumberType" w:val="1"/>
                <w:attr w:name="Negative" w:val="False"/>
                <w:attr w:name="HasSpace" w:val="False"/>
                <w:attr w:name="SourceValue" w:val="0"/>
                <w:attr w:name="UnitName" w:val="g"/>
              </w:smartTagPr>
              <w:smartTag w:uri="urn:schemas-microsoft-com:office:smarttags" w:element="chmetcnv">
                <w:smartTagPr>
                  <w:attr w:name="TCSC" w:val="0"/>
                  <w:attr w:name="NumberType" w:val="1"/>
                  <w:attr w:name="Negative" w:val="False"/>
                  <w:attr w:name="HasSpace" w:val="False"/>
                  <w:attr w:name="SourceValue" w:val="0"/>
                  <w:attr w:name="UnitName" w:val="g"/>
                </w:smartTagPr>
                <w:r w:rsidRPr="0007195F">
                  <w:rPr>
                    <w:rFonts w:ascii="SimSun" w:eastAsia="SimSun" w:hAnsi="SimSun"/>
                    <w:sz w:val="21"/>
                    <w:szCs w:val="21"/>
                  </w:rPr>
                  <w:t xml:space="preserve">0 </w:t>
                </w:r>
              </w:smartTag>
              <w:r w:rsidRPr="0007195F">
                <w:rPr>
                  <w:rFonts w:ascii="SimSun" w:eastAsia="SimSun" w:hAnsi="SimSun"/>
                  <w:sz w:val="21"/>
                  <w:szCs w:val="21"/>
                </w:rPr>
                <w:t xml:space="preserve">       G</w:t>
              </w:r>
            </w:smartTag>
            <w:r w:rsidRPr="0007195F">
              <w:rPr>
                <w:rFonts w:ascii="SimSun" w:eastAsia="SimSun" w:hAnsi="SimSun"/>
                <w:sz w:val="21"/>
                <w:szCs w:val="21"/>
              </w:rPr>
              <w:t>0123456</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r w:rsidRPr="0007195F">
              <w:rPr>
                <w:rFonts w:ascii="SimSun" w:eastAsia="SimSun" w:hAnsi="SimSun" w:hint="eastAsia"/>
                <w:sz w:val="21"/>
                <w:szCs w:val="21"/>
              </w:rPr>
              <w:t>（</w:t>
            </w:r>
            <w:r w:rsidRPr="0007195F">
              <w:rPr>
                <w:rFonts w:ascii="SimSun" w:eastAsia="SimSun" w:hAnsi="SimSun"/>
                <w:sz w:val="21"/>
                <w:szCs w:val="21"/>
              </w:rPr>
              <w:t>2</w:t>
            </w:r>
            <w:r w:rsidRPr="0007195F">
              <w:rPr>
                <w:rFonts w:ascii="SimSun" w:eastAsia="SimSun" w:hAnsi="SimSun" w:hint="eastAsia"/>
                <w:sz w:val="21"/>
                <w:szCs w:val="21"/>
              </w:rPr>
              <w:t>）以在我国某用人单位工作的持《外国人永久居留证》号</w:t>
            </w:r>
            <w:r w:rsidRPr="0007195F">
              <w:rPr>
                <w:rFonts w:ascii="SimSun" w:eastAsia="SimSun" w:hAnsi="SimSun"/>
                <w:sz w:val="21"/>
                <w:szCs w:val="21"/>
              </w:rPr>
              <w:t>DNK324578912056</w:t>
            </w:r>
            <w:r w:rsidRPr="0007195F">
              <w:rPr>
                <w:rFonts w:ascii="SimSun" w:eastAsia="SimSun" w:hAnsi="SimSun" w:hint="eastAsia"/>
                <w:sz w:val="21"/>
                <w:szCs w:val="21"/>
              </w:rPr>
              <w:t>的丹麦籍人员为例，其社会保障号码为：</w:t>
            </w:r>
            <w:r w:rsidRPr="0007195F">
              <w:rPr>
                <w:rFonts w:ascii="SimSun" w:eastAsia="SimSun" w:hAnsi="SimSun"/>
                <w:sz w:val="21"/>
                <w:szCs w:val="21"/>
              </w:rPr>
              <w:t>DNK0324578912056</w:t>
            </w:r>
          </w:p>
          <w:p w:rsidR="00264CE5" w:rsidRPr="0007195F" w:rsidRDefault="00264CE5" w:rsidP="0007195F">
            <w:pPr>
              <w:autoSpaceDE/>
              <w:snapToGrid w:val="0"/>
              <w:spacing w:line="290" w:lineRule="atLeast"/>
              <w:rPr>
                <w:rFonts w:ascii="SimSun" w:hAnsi="SimSun"/>
                <w:sz w:val="21"/>
                <w:szCs w:val="21"/>
              </w:rPr>
            </w:pPr>
            <w:r w:rsidRPr="0007195F">
              <w:rPr>
                <w:rFonts w:ascii="SimSun" w:eastAsia="SimSun" w:hAnsi="SimSun" w:hint="eastAsia"/>
                <w:sz w:val="21"/>
                <w:szCs w:val="21"/>
              </w:rPr>
              <w:t>国家或地区代码</w:t>
            </w:r>
            <w:r w:rsidRPr="0007195F">
              <w:rPr>
                <w:rFonts w:ascii="SimSun" w:eastAsia="SimSun" w:hAnsi="SimSun"/>
                <w:sz w:val="21"/>
                <w:szCs w:val="21"/>
              </w:rPr>
              <w:t xml:space="preserve">   </w:t>
            </w:r>
            <w:r w:rsidRPr="0007195F">
              <w:rPr>
                <w:rFonts w:ascii="SimSun" w:eastAsia="SimSun" w:hAnsi="SimSun" w:hint="eastAsia"/>
                <w:sz w:val="21"/>
                <w:szCs w:val="21"/>
              </w:rPr>
              <w:t>预留位</w:t>
            </w:r>
            <w:r w:rsidRPr="0007195F">
              <w:rPr>
                <w:rFonts w:ascii="SimSun" w:eastAsia="SimSun" w:hAnsi="SimSun"/>
                <w:sz w:val="21"/>
                <w:szCs w:val="21"/>
              </w:rPr>
              <w:t xml:space="preserve"> </w:t>
            </w:r>
            <w:r w:rsidRPr="0007195F">
              <w:rPr>
                <w:rFonts w:ascii="SimSun" w:eastAsia="SimSun" w:hAnsi="SimSun" w:hint="eastAsia"/>
                <w:sz w:val="21"/>
                <w:szCs w:val="21"/>
              </w:rPr>
              <w:t xml:space="preserve">　</w:t>
            </w:r>
          </w:p>
          <w:p w:rsidR="00264CE5" w:rsidRPr="0007195F" w:rsidRDefault="00264CE5" w:rsidP="0007195F">
            <w:pPr>
              <w:autoSpaceDE/>
              <w:snapToGrid w:val="0"/>
              <w:spacing w:line="290" w:lineRule="atLeast"/>
              <w:rPr>
                <w:rFonts w:ascii="SimSun" w:eastAsia="SimSun" w:hAnsi="SimSun"/>
                <w:sz w:val="21"/>
                <w:szCs w:val="21"/>
              </w:rPr>
            </w:pPr>
            <w:r w:rsidRPr="0007195F">
              <w:rPr>
                <w:rFonts w:ascii="SimSun" w:eastAsia="SimSun" w:hAnsi="SimSun" w:hint="eastAsia"/>
                <w:sz w:val="21"/>
                <w:szCs w:val="21"/>
              </w:rPr>
              <w:t>《外国人永久居留证》号码</w:t>
            </w:r>
          </w:p>
          <w:p w:rsidR="00264CE5" w:rsidRPr="0007195F" w:rsidRDefault="00264CE5" w:rsidP="0007195F">
            <w:pPr>
              <w:autoSpaceDE/>
              <w:snapToGrid w:val="0"/>
              <w:spacing w:line="290" w:lineRule="atLeast"/>
              <w:rPr>
                <w:rFonts w:ascii="SimSun" w:hAnsi="SimSun"/>
                <w:sz w:val="21"/>
                <w:szCs w:val="21"/>
              </w:rPr>
            </w:pPr>
            <w:r w:rsidRPr="0007195F">
              <w:rPr>
                <w:rFonts w:ascii="SimSun" w:eastAsia="SimSun" w:hAnsi="SimSun"/>
                <w:sz w:val="21"/>
                <w:szCs w:val="21"/>
              </w:rPr>
              <w:t xml:space="preserve">DNK       </w:t>
            </w:r>
            <w:r w:rsidRPr="0007195F">
              <w:rPr>
                <w:rFonts w:ascii="SimSun" w:hAnsi="SimSun"/>
                <w:sz w:val="21"/>
                <w:szCs w:val="21"/>
              </w:rPr>
              <w:t xml:space="preserve">       </w:t>
            </w:r>
            <w:r w:rsidRPr="0007195F">
              <w:rPr>
                <w:rFonts w:ascii="SimSun" w:eastAsia="SimSun" w:hAnsi="SimSun"/>
                <w:sz w:val="21"/>
                <w:szCs w:val="21"/>
              </w:rPr>
              <w:t xml:space="preserve">  0          </w:t>
            </w:r>
          </w:p>
          <w:p w:rsidR="00264CE5" w:rsidRPr="0007195F" w:rsidRDefault="00264CE5" w:rsidP="0007195F">
            <w:pPr>
              <w:autoSpaceDE/>
              <w:snapToGrid w:val="0"/>
              <w:spacing w:line="290" w:lineRule="atLeast"/>
              <w:rPr>
                <w:rFonts w:ascii="SimSun" w:eastAsia="SimSun" w:hAnsi="SimSun"/>
                <w:sz w:val="21"/>
                <w:szCs w:val="21"/>
              </w:rPr>
            </w:pPr>
            <w:r w:rsidRPr="0007195F">
              <w:rPr>
                <w:rFonts w:ascii="SimSun" w:eastAsia="SimSun" w:hAnsi="SimSun"/>
                <w:sz w:val="21"/>
                <w:szCs w:val="21"/>
              </w:rPr>
              <w:t xml:space="preserve"> 324578912056</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r w:rsidRPr="0007195F">
              <w:rPr>
                <w:rFonts w:ascii="SimSun" w:eastAsia="SimSun" w:hAnsi="SimSun"/>
                <w:sz w:val="21"/>
                <w:szCs w:val="21"/>
              </w:rPr>
              <w:t>4</w:t>
            </w:r>
            <w:r w:rsidRPr="0007195F">
              <w:rPr>
                <w:rFonts w:ascii="SimSun" w:eastAsia="SimSun" w:hAnsi="SimSun" w:hint="eastAsia"/>
                <w:sz w:val="21"/>
                <w:szCs w:val="21"/>
              </w:rPr>
              <w:t>．数据库对外国人社会保障号码预留</w:t>
            </w:r>
            <w:r w:rsidRPr="0007195F">
              <w:rPr>
                <w:rFonts w:ascii="SimSun" w:eastAsia="SimSun" w:hAnsi="SimSun"/>
                <w:sz w:val="21"/>
                <w:szCs w:val="21"/>
              </w:rPr>
              <w:t>18</w:t>
            </w:r>
            <w:r w:rsidRPr="0007195F">
              <w:rPr>
                <w:rFonts w:ascii="SimSun" w:eastAsia="SimSun" w:hAnsi="SimSun" w:hint="eastAsia"/>
                <w:sz w:val="21"/>
                <w:szCs w:val="21"/>
              </w:rPr>
              <w:t>位长度（其中有效护照号码最多为</w:t>
            </w:r>
            <w:r w:rsidRPr="0007195F">
              <w:rPr>
                <w:rFonts w:ascii="SimSun" w:eastAsia="SimSun" w:hAnsi="SimSun"/>
                <w:sz w:val="21"/>
                <w:szCs w:val="21"/>
              </w:rPr>
              <w:t>14</w:t>
            </w:r>
            <w:r w:rsidRPr="0007195F">
              <w:rPr>
                <w:rFonts w:ascii="SimSun" w:eastAsia="SimSun" w:hAnsi="SimSun" w:hint="eastAsia"/>
                <w:sz w:val="21"/>
                <w:szCs w:val="21"/>
              </w:rPr>
              <w:t>位）。编制号码不足</w:t>
            </w:r>
            <w:r w:rsidRPr="0007195F">
              <w:rPr>
                <w:rFonts w:ascii="SimSun" w:eastAsia="SimSun" w:hAnsi="SimSun"/>
                <w:sz w:val="21"/>
                <w:szCs w:val="21"/>
              </w:rPr>
              <w:t>18</w:t>
            </w:r>
            <w:r w:rsidRPr="0007195F">
              <w:rPr>
                <w:rFonts w:ascii="SimSun" w:eastAsia="SimSun" w:hAnsi="SimSun" w:hint="eastAsia"/>
                <w:sz w:val="21"/>
                <w:szCs w:val="21"/>
              </w:rPr>
              <w:t>位的，不需要补足位数。</w:t>
            </w:r>
          </w:p>
          <w:p w:rsidR="00264CE5" w:rsidRPr="0007195F" w:rsidRDefault="00264CE5" w:rsidP="0007195F">
            <w:pPr>
              <w:autoSpaceDE/>
              <w:snapToGrid w:val="0"/>
              <w:spacing w:line="290" w:lineRule="atLeast"/>
              <w:ind w:firstLineChars="200" w:firstLine="420"/>
              <w:rPr>
                <w:rFonts w:ascii="SimSun" w:eastAsia="SimSun" w:hAnsi="SimSun"/>
                <w:sz w:val="21"/>
                <w:szCs w:val="21"/>
              </w:rPr>
            </w:pPr>
            <w:r w:rsidRPr="0007195F">
              <w:rPr>
                <w:rFonts w:ascii="SimSun" w:eastAsia="SimSun" w:hAnsi="SimSun"/>
                <w:sz w:val="21"/>
                <w:szCs w:val="21"/>
              </w:rPr>
              <w:t>5</w:t>
            </w:r>
            <w:r w:rsidRPr="0007195F">
              <w:rPr>
                <w:rFonts w:ascii="SimSun" w:eastAsia="SimSun" w:hAnsi="SimSun" w:hint="eastAsia"/>
                <w:sz w:val="21"/>
                <w:szCs w:val="21"/>
              </w:rPr>
              <w:t>．外国人社会保障号码在中国唯一且终身不变。其证件号码发生改变时，以初次参保登记时的社会保障号码作为唯一标识，社会保险经办机构应对参保人员的证件类型、证件号码变更情况进行相应的记录。</w:t>
            </w:r>
          </w:p>
          <w:p w:rsidR="00264CE5" w:rsidRPr="0007195F" w:rsidRDefault="00264CE5" w:rsidP="0007195F">
            <w:pPr>
              <w:autoSpaceDE/>
              <w:snapToGrid w:val="0"/>
              <w:spacing w:line="290" w:lineRule="atLeast"/>
              <w:rPr>
                <w:rFonts w:ascii="SimSun" w:eastAsia="SimSun" w:hAnsi="SimSun"/>
                <w:sz w:val="21"/>
                <w:szCs w:val="21"/>
              </w:rPr>
            </w:pPr>
          </w:p>
        </w:tc>
      </w:tr>
    </w:tbl>
    <w:p w:rsidR="00264CE5" w:rsidRDefault="00264CE5"/>
    <w:sectPr w:rsidR="00264CE5" w:rsidSect="00A7203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CE5" w:rsidRDefault="00264CE5" w:rsidP="00A7203C">
      <w:r>
        <w:separator/>
      </w:r>
    </w:p>
  </w:endnote>
  <w:endnote w:type="continuationSeparator" w:id="0">
    <w:p w:rsidR="00264CE5" w:rsidRDefault="00264CE5" w:rsidP="00A7203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Batang">
    <w:altName w:val="Times New Roman"/>
    <w:panose1 w:val="00000000000000000000"/>
    <w:charset w:val="00"/>
    <w:family w:val="roman"/>
    <w:notTrueType/>
    <w:pitch w:val="default"/>
    <w:sig w:usb0="00000003" w:usb1="00000000" w:usb2="00000000" w:usb3="00000000" w:csb0="00000001" w:csb1="00000000"/>
  </w:font>
  <w:font w:name="한컴바탕">
    <w:panose1 w:val="02030600000101010101"/>
    <w:charset w:val="81"/>
    <w:family w:val="roman"/>
    <w:pitch w:val="variable"/>
    <w:sig w:usb0="F7FFAFFF" w:usb1="FBDFFFFF" w:usb2="00FFFFFF" w:usb3="00000000" w:csb0="803F01FF" w:csb1="00000000"/>
  </w:font>
  <w:font w:name="ÇÑÄÄ¹ÙÅÁ Western">
    <w:altName w:val="Times New Roman"/>
    <w:panose1 w:val="00000000000000000000"/>
    <w:charset w:val="00"/>
    <w:family w:val="roman"/>
    <w:notTrueType/>
    <w:pitch w:val="variable"/>
    <w:sig w:usb0="00000003" w:usb1="00000000" w:usb2="00000000" w:usb3="00000000" w:csb0="00000001" w:csb1="00000000"/>
  </w:font>
  <w:font w:name="SimSun">
    <w:altName w:val="썸씁"/>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CE5" w:rsidRDefault="00264CE5" w:rsidP="00A7203C">
      <w:r>
        <w:separator/>
      </w:r>
    </w:p>
  </w:footnote>
  <w:footnote w:type="continuationSeparator" w:id="0">
    <w:p w:rsidR="00264CE5" w:rsidRDefault="00264CE5" w:rsidP="00A720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03C"/>
    <w:rsid w:val="0007195F"/>
    <w:rsid w:val="002614A0"/>
    <w:rsid w:val="00264CE5"/>
    <w:rsid w:val="003F076A"/>
    <w:rsid w:val="004D5F96"/>
    <w:rsid w:val="005D2836"/>
    <w:rsid w:val="00852807"/>
    <w:rsid w:val="008D47E4"/>
    <w:rsid w:val="009533DC"/>
    <w:rsid w:val="00975A99"/>
    <w:rsid w:val="00992ADE"/>
    <w:rsid w:val="00A7203C"/>
    <w:rsid w:val="00B7697D"/>
    <w:rsid w:val="00E17AA6"/>
    <w:rsid w:val="00F51B0E"/>
    <w:rsid w:val="00F547CF"/>
    <w:rsid w:val="00F84B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07"/>
    <w:pPr>
      <w:widowControl w:val="0"/>
      <w:wordWrap w:val="0"/>
      <w:autoSpaceDE w:val="0"/>
      <w:autoSpaceDN w:val="0"/>
      <w:jc w:val="both"/>
    </w:pPr>
    <w:rPr>
      <w:rFonts w:ascii="Batang" w:hAnsi="Batang"/>
      <w:kern w:val="0"/>
      <w:sz w:val="2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7203C"/>
    <w:pPr>
      <w:tabs>
        <w:tab w:val="center" w:pos="4513"/>
        <w:tab w:val="right" w:pos="9026"/>
      </w:tabs>
      <w:snapToGrid w:val="0"/>
    </w:pPr>
    <w:rPr>
      <w:rFonts w:ascii="맑은 고딕" w:hAnsi="맑은 고딕"/>
      <w:kern w:val="2"/>
      <w:sz w:val="20"/>
      <w:lang w:eastAsia="ko-KR"/>
    </w:rPr>
  </w:style>
  <w:style w:type="character" w:customStyle="1" w:styleId="HeaderChar">
    <w:name w:val="Header Char"/>
    <w:basedOn w:val="DefaultParagraphFont"/>
    <w:link w:val="Header"/>
    <w:uiPriority w:val="99"/>
    <w:semiHidden/>
    <w:locked/>
    <w:rsid w:val="00A7203C"/>
    <w:rPr>
      <w:rFonts w:cs="Times New Roman"/>
    </w:rPr>
  </w:style>
  <w:style w:type="paragraph" w:styleId="Footer">
    <w:name w:val="footer"/>
    <w:basedOn w:val="Normal"/>
    <w:link w:val="FooterChar"/>
    <w:uiPriority w:val="99"/>
    <w:semiHidden/>
    <w:rsid w:val="00A7203C"/>
    <w:pPr>
      <w:tabs>
        <w:tab w:val="center" w:pos="4513"/>
        <w:tab w:val="right" w:pos="9026"/>
      </w:tabs>
      <w:snapToGrid w:val="0"/>
    </w:pPr>
    <w:rPr>
      <w:rFonts w:ascii="맑은 고딕" w:hAnsi="맑은 고딕"/>
      <w:kern w:val="2"/>
      <w:sz w:val="20"/>
      <w:lang w:eastAsia="ko-KR"/>
    </w:rPr>
  </w:style>
  <w:style w:type="character" w:customStyle="1" w:styleId="FooterChar">
    <w:name w:val="Footer Char"/>
    <w:basedOn w:val="DefaultParagraphFont"/>
    <w:link w:val="Footer"/>
    <w:uiPriority w:val="99"/>
    <w:semiHidden/>
    <w:locked/>
    <w:rsid w:val="00A7203C"/>
    <w:rPr>
      <w:rFonts w:cs="Times New Roman"/>
    </w:rPr>
  </w:style>
  <w:style w:type="table" w:styleId="TableGrid">
    <w:name w:val="Table Grid"/>
    <w:basedOn w:val="TableNormal"/>
    <w:uiPriority w:val="99"/>
    <w:rsid w:val="00A7203C"/>
    <w:rPr>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898</Words>
  <Characters>5123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owe</cp:lastModifiedBy>
  <cp:revision>11</cp:revision>
  <dcterms:created xsi:type="dcterms:W3CDTF">2011-09-14T02:22:00Z</dcterms:created>
  <dcterms:modified xsi:type="dcterms:W3CDTF">2011-09-29T08:07:00Z</dcterms:modified>
</cp:coreProperties>
</file>